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9B" w:rsidRDefault="001E5D16">
      <w:pPr>
        <w:pStyle w:val="a0"/>
      </w:pPr>
      <w:r>
        <w:rPr>
          <w:rFonts w:hint="eastAsia"/>
        </w:rPr>
        <w:t>黄山学院二级单位自行采购供应商报价</w:t>
      </w:r>
      <w:r w:rsidR="0055317E">
        <w:rPr>
          <w:rFonts w:hint="eastAsia"/>
        </w:rPr>
        <w:t>清单</w:t>
      </w:r>
    </w:p>
    <w:p w:rsidR="002A6E9B" w:rsidRDefault="001E5D16">
      <w:pPr>
        <w:spacing w:line="52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（货物类）</w:t>
      </w:r>
    </w:p>
    <w:p w:rsidR="002A6E9B" w:rsidRDefault="002A6E9B">
      <w:pPr>
        <w:spacing w:line="400" w:lineRule="exact"/>
        <w:rPr>
          <w:rFonts w:ascii="宋体" w:eastAsia="宋体" w:hAnsi="宋体"/>
          <w:b/>
          <w:sz w:val="28"/>
          <w:szCs w:val="28"/>
        </w:rPr>
      </w:pPr>
    </w:p>
    <w:p w:rsidR="002A6E9B" w:rsidRDefault="001E5D1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1、采购单位：</w:t>
      </w:r>
      <w:r>
        <w:rPr>
          <w:rFonts w:ascii="仿宋" w:eastAsia="仿宋" w:hAnsi="仿宋" w:hint="eastAsia"/>
          <w:sz w:val="28"/>
          <w:szCs w:val="28"/>
          <w:u w:val="single"/>
        </w:rPr>
        <w:t>黄山学院后勤服务集团</w:t>
      </w:r>
    </w:p>
    <w:p w:rsidR="002A6E9B" w:rsidRDefault="001E5D16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>学生宿舍日常</w:t>
      </w:r>
      <w:r w:rsidR="00A74035">
        <w:rPr>
          <w:rFonts w:ascii="仿宋" w:eastAsia="仿宋" w:hAnsi="仿宋" w:hint="eastAsia"/>
          <w:sz w:val="28"/>
          <w:szCs w:val="28"/>
          <w:u w:val="single"/>
        </w:rPr>
        <w:t>保洁用品用具等</w:t>
      </w:r>
      <w:r>
        <w:rPr>
          <w:rFonts w:ascii="仿宋" w:eastAsia="仿宋" w:hAnsi="仿宋" w:hint="eastAsia"/>
          <w:sz w:val="28"/>
          <w:szCs w:val="28"/>
          <w:u w:val="single"/>
        </w:rPr>
        <w:t>材料采购</w:t>
      </w:r>
    </w:p>
    <w:p w:rsidR="002A6E9B" w:rsidRDefault="001E5D16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3、采购需求：</w:t>
      </w:r>
      <w:r>
        <w:rPr>
          <w:rFonts w:ascii="仿宋" w:eastAsia="仿宋" w:hAnsi="仿宋" w:hint="eastAsia"/>
          <w:sz w:val="28"/>
          <w:szCs w:val="28"/>
          <w:u w:val="single"/>
        </w:rPr>
        <w:t>本采购包含</w:t>
      </w:r>
      <w:r w:rsidR="00A74035">
        <w:rPr>
          <w:rFonts w:ascii="仿宋" w:eastAsia="仿宋" w:hAnsi="仿宋" w:hint="eastAsia"/>
          <w:sz w:val="28"/>
          <w:szCs w:val="28"/>
          <w:u w:val="single"/>
        </w:rPr>
        <w:t>套扫组合、铁簸箕、清洁剂等</w:t>
      </w:r>
      <w:r>
        <w:rPr>
          <w:rFonts w:ascii="仿宋" w:eastAsia="仿宋" w:hAnsi="仿宋" w:hint="eastAsia"/>
          <w:sz w:val="28"/>
          <w:szCs w:val="28"/>
          <w:u w:val="single"/>
        </w:rPr>
        <w:t>卫生保洁用品等（详见一览表）；根据实际需要批量采购、分批送货、按季度结算；合同期半年；免费质保期一年。</w:t>
      </w:r>
    </w:p>
    <w:p w:rsidR="002A6E9B" w:rsidRDefault="002A6E9B">
      <w:pPr>
        <w:spacing w:line="400" w:lineRule="exact"/>
        <w:rPr>
          <w:rFonts w:ascii="宋体" w:eastAsia="宋体" w:hAnsi="宋体"/>
          <w:sz w:val="28"/>
          <w:szCs w:val="28"/>
        </w:rPr>
      </w:pPr>
    </w:p>
    <w:p w:rsidR="002A6E9B" w:rsidRDefault="001E5D1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4、提交报价时间地点及联系方式：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202</w:t>
      </w:r>
      <w:r w:rsidR="00FA7ECF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37FD1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 日，黄山学院率水校区宿管中心，联系人：徐结春，联系电话：13399593870</w:t>
      </w:r>
    </w:p>
    <w:p w:rsidR="002A6E9B" w:rsidRDefault="001E5D1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5、评审办法：</w:t>
      </w:r>
      <w:r>
        <w:rPr>
          <w:rFonts w:ascii="仿宋" w:eastAsia="仿宋" w:hAnsi="仿宋" w:hint="eastAsia"/>
          <w:sz w:val="28"/>
          <w:szCs w:val="28"/>
          <w:u w:val="single"/>
        </w:rPr>
        <w:t>有效低价</w:t>
      </w:r>
      <w:r w:rsidR="0039683E">
        <w:rPr>
          <w:rFonts w:ascii="仿宋" w:eastAsia="仿宋" w:hAnsi="仿宋" w:hint="eastAsia"/>
          <w:sz w:val="28"/>
          <w:szCs w:val="28"/>
          <w:u w:val="single"/>
        </w:rPr>
        <w:t>（单价）</w:t>
      </w:r>
      <w:r w:rsidR="00015DA0">
        <w:rPr>
          <w:rFonts w:ascii="仿宋" w:eastAsia="仿宋" w:hAnsi="仿宋" w:hint="eastAsia"/>
          <w:sz w:val="28"/>
          <w:szCs w:val="28"/>
          <w:u w:val="single"/>
        </w:rPr>
        <w:t>，报价超过预算按废标处理。</w:t>
      </w:r>
      <w:bookmarkStart w:id="0" w:name="_GoBack"/>
      <w:bookmarkEnd w:id="0"/>
    </w:p>
    <w:p w:rsidR="002A6E9B" w:rsidRDefault="001E5D1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6、供应商报价时提交材料：</w:t>
      </w:r>
      <w:r>
        <w:rPr>
          <w:rFonts w:ascii="仿宋" w:eastAsia="仿宋" w:hAnsi="仿宋" w:hint="eastAsia"/>
          <w:sz w:val="28"/>
          <w:szCs w:val="28"/>
        </w:rPr>
        <w:t>①本项目报价函；②营业执照及法人代表身份证明书。</w:t>
      </w:r>
    </w:p>
    <w:p w:rsidR="002A6E9B" w:rsidRDefault="001E5D16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7、供应商报价一览表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740"/>
        <w:gridCol w:w="1960"/>
        <w:gridCol w:w="1001"/>
        <w:gridCol w:w="2739"/>
        <w:gridCol w:w="1540"/>
        <w:gridCol w:w="860"/>
        <w:gridCol w:w="1180"/>
      </w:tblGrid>
      <w:tr w:rsidR="00B82312" w:rsidRPr="00B82312" w:rsidTr="00B82312">
        <w:trPr>
          <w:trHeight w:val="540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百 货 清 单</w:t>
            </w:r>
          </w:p>
        </w:tc>
      </w:tr>
      <w:tr w:rsidR="00B82312" w:rsidRPr="00B82312" w:rsidTr="00B82312">
        <w:trPr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参考品牌及技术参数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参考价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蛇皮袋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60*90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套扫组合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8F1CB1">
            <w:pPr>
              <w:widowControl/>
              <w:ind w:firstLineChars="100" w:firstLine="276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抹布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铁簸箕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长柄刷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刷蹲坑专用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 w:rsidR="00B82312" w:rsidRPr="00B8231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清洁球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便签贴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8F1CB1">
            <w:pPr>
              <w:widowControl/>
              <w:ind w:firstLineChars="100" w:firstLine="276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铁扫帚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超大竹扫帚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280升垃圾桶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洗洁精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（1.2千克）品牌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洗衣粉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（1.3千克）品牌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棉拖把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石英钟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40cm*40cm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D1FD1" w:rsidRDefault="002D1FD1">
      <w:pPr>
        <w:spacing w:line="400" w:lineRule="exact"/>
        <w:rPr>
          <w:rFonts w:ascii="宋体" w:eastAsia="宋体" w:hAnsi="宋体"/>
          <w:sz w:val="28"/>
          <w:szCs w:val="28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740"/>
        <w:gridCol w:w="1827"/>
        <w:gridCol w:w="1553"/>
        <w:gridCol w:w="2320"/>
        <w:gridCol w:w="1540"/>
        <w:gridCol w:w="860"/>
        <w:gridCol w:w="1180"/>
      </w:tblGrid>
      <w:tr w:rsidR="00B82312" w:rsidRPr="00B82312" w:rsidTr="00B8231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杀虫剂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（750克）品牌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蚊香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  <w:r w:rsidR="008900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（无烟））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0E0EA7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3.5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7#电池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9000A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2.5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5#电池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9000A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2.5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信息卡相册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24*25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1B6A74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润滑剂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孔排插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9000A" w:rsidP="0089000A">
            <w:pPr>
              <w:widowControl/>
              <w:ind w:firstLineChars="100" w:firstLine="276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练习本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洗手液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F1CB1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火钳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F1CB1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高效洗涤剂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25公斤/桶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奥妙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F1CB1" w:rsidP="008855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  <w:r w:rsidR="008855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学生胶水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F1CB1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60cm*90cm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F1CB1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空调遥控器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格力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F1CB1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C320EB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50挂锁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不易生锈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C320EB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医用胶布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8F1CB1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C320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透明胶带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2312" w:rsidRPr="00B82312" w:rsidTr="00B8231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C320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擦玻璃神器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391050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1.5-2米</w:t>
            </w:r>
            <w:r w:rsidR="00B82312"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8F1CB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  <w:r w:rsidR="003910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12" w:rsidRPr="00B82312" w:rsidRDefault="00B82312" w:rsidP="00B82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23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6A74" w:rsidRPr="001B6A74" w:rsidTr="001B6A74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A74" w:rsidRPr="001B6A74" w:rsidRDefault="001B6A74" w:rsidP="001B6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A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A74" w:rsidRPr="001B6A74" w:rsidRDefault="001B6A74" w:rsidP="001B6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A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皮管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A74" w:rsidRPr="001B6A74" w:rsidRDefault="001B6A74" w:rsidP="001B6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A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A74" w:rsidRPr="001B6A74" w:rsidRDefault="001B6A74" w:rsidP="001B6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A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A74" w:rsidRPr="001B6A74" w:rsidRDefault="008F1CB1" w:rsidP="001B6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1B6A74" w:rsidRPr="001B6A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A74" w:rsidRPr="001B6A74" w:rsidRDefault="001B6A74" w:rsidP="001B6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A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74" w:rsidRPr="001B6A74" w:rsidRDefault="001B6A74" w:rsidP="001B6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6A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82312" w:rsidRPr="002D1FD1" w:rsidRDefault="00B82312">
      <w:pPr>
        <w:spacing w:line="400" w:lineRule="exact"/>
        <w:rPr>
          <w:rFonts w:ascii="宋体" w:eastAsia="宋体" w:hAnsi="宋体"/>
          <w:sz w:val="28"/>
          <w:szCs w:val="28"/>
        </w:rPr>
      </w:pPr>
    </w:p>
    <w:p w:rsidR="002A6E9B" w:rsidRDefault="001E5D16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供应商全名：（公章）                    联系人：</w:t>
      </w:r>
    </w:p>
    <w:p w:rsidR="002A6E9B" w:rsidRPr="000F1285" w:rsidRDefault="001E5D16" w:rsidP="000F1285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报价日期：                             联系电话：</w:t>
      </w:r>
    </w:p>
    <w:p w:rsidR="002A6E9B" w:rsidRDefault="001E5D16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、前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项由采购人填写，第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项由供应商填写；</w:t>
      </w:r>
    </w:p>
    <w:p w:rsidR="002A6E9B" w:rsidRDefault="001E5D16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、报价币种为人民币，报价包含运输、安装、调试、税费等所有费用。</w:t>
      </w:r>
    </w:p>
    <w:sectPr w:rsidR="002A6E9B">
      <w:footerReference w:type="even" r:id="rId7"/>
      <w:footerReference w:type="default" r:id="rId8"/>
      <w:pgSz w:w="11907" w:h="16840"/>
      <w:pgMar w:top="1531" w:right="1531" w:bottom="1155" w:left="1531" w:header="851" w:footer="907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4A" w:rsidRDefault="006B734A">
      <w:r>
        <w:separator/>
      </w:r>
    </w:p>
  </w:endnote>
  <w:endnote w:type="continuationSeparator" w:id="0">
    <w:p w:rsidR="006B734A" w:rsidRDefault="006B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9B" w:rsidRDefault="001E5D16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2A6E9B" w:rsidRDefault="002A6E9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9B" w:rsidRDefault="002A6E9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4A" w:rsidRDefault="006B734A">
      <w:r>
        <w:separator/>
      </w:r>
    </w:p>
  </w:footnote>
  <w:footnote w:type="continuationSeparator" w:id="0">
    <w:p w:rsidR="006B734A" w:rsidRDefault="006B7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0"/>
  <w:drawingGridVerticalSpacing w:val="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g5MTAzMzI0MDdkY2RjMGVkYjU4NTIzYTU1NDcifQ=="/>
  </w:docVars>
  <w:rsids>
    <w:rsidRoot w:val="009D40E9"/>
    <w:rsid w:val="00006839"/>
    <w:rsid w:val="00012215"/>
    <w:rsid w:val="00012D62"/>
    <w:rsid w:val="00015DA0"/>
    <w:rsid w:val="00026CE7"/>
    <w:rsid w:val="000300E1"/>
    <w:rsid w:val="00030F51"/>
    <w:rsid w:val="0003303E"/>
    <w:rsid w:val="000340CE"/>
    <w:rsid w:val="000428A4"/>
    <w:rsid w:val="00056B41"/>
    <w:rsid w:val="00060C20"/>
    <w:rsid w:val="000654E9"/>
    <w:rsid w:val="00072B11"/>
    <w:rsid w:val="0007506E"/>
    <w:rsid w:val="0007690E"/>
    <w:rsid w:val="00076D9F"/>
    <w:rsid w:val="0008064C"/>
    <w:rsid w:val="000810CA"/>
    <w:rsid w:val="0008512B"/>
    <w:rsid w:val="0009202C"/>
    <w:rsid w:val="0009234C"/>
    <w:rsid w:val="000B262C"/>
    <w:rsid w:val="000B62EB"/>
    <w:rsid w:val="000B71F3"/>
    <w:rsid w:val="000D3C07"/>
    <w:rsid w:val="000E0EA7"/>
    <w:rsid w:val="000E607D"/>
    <w:rsid w:val="000E72DF"/>
    <w:rsid w:val="000F1285"/>
    <w:rsid w:val="0010590E"/>
    <w:rsid w:val="00114097"/>
    <w:rsid w:val="00115028"/>
    <w:rsid w:val="00117630"/>
    <w:rsid w:val="001225FA"/>
    <w:rsid w:val="001337D3"/>
    <w:rsid w:val="00137CFF"/>
    <w:rsid w:val="001508F1"/>
    <w:rsid w:val="00151D78"/>
    <w:rsid w:val="00155C2A"/>
    <w:rsid w:val="0018102E"/>
    <w:rsid w:val="00184461"/>
    <w:rsid w:val="001A0237"/>
    <w:rsid w:val="001A7E1A"/>
    <w:rsid w:val="001B6A74"/>
    <w:rsid w:val="001C00DC"/>
    <w:rsid w:val="001C093B"/>
    <w:rsid w:val="001C14DD"/>
    <w:rsid w:val="001C21EB"/>
    <w:rsid w:val="001C2F5C"/>
    <w:rsid w:val="001E1428"/>
    <w:rsid w:val="001E5D16"/>
    <w:rsid w:val="001E6AE7"/>
    <w:rsid w:val="001E70D5"/>
    <w:rsid w:val="001F3A11"/>
    <w:rsid w:val="001F3A54"/>
    <w:rsid w:val="001F713E"/>
    <w:rsid w:val="001F7F2A"/>
    <w:rsid w:val="002116CA"/>
    <w:rsid w:val="00213A16"/>
    <w:rsid w:val="00216A05"/>
    <w:rsid w:val="002225B5"/>
    <w:rsid w:val="00224095"/>
    <w:rsid w:val="00226078"/>
    <w:rsid w:val="002305A4"/>
    <w:rsid w:val="00234444"/>
    <w:rsid w:val="00237100"/>
    <w:rsid w:val="00242285"/>
    <w:rsid w:val="002429AB"/>
    <w:rsid w:val="002456F4"/>
    <w:rsid w:val="00254368"/>
    <w:rsid w:val="00264396"/>
    <w:rsid w:val="00267A5C"/>
    <w:rsid w:val="002720C0"/>
    <w:rsid w:val="00272F60"/>
    <w:rsid w:val="0027435C"/>
    <w:rsid w:val="0028612A"/>
    <w:rsid w:val="00293ED6"/>
    <w:rsid w:val="00297BF8"/>
    <w:rsid w:val="002A1F15"/>
    <w:rsid w:val="002A5B78"/>
    <w:rsid w:val="002A5D65"/>
    <w:rsid w:val="002A6E9B"/>
    <w:rsid w:val="002B4221"/>
    <w:rsid w:val="002D1155"/>
    <w:rsid w:val="002D1FD1"/>
    <w:rsid w:val="002D4DB8"/>
    <w:rsid w:val="002E02C1"/>
    <w:rsid w:val="002E348F"/>
    <w:rsid w:val="002E6DFA"/>
    <w:rsid w:val="002E7A45"/>
    <w:rsid w:val="002F79C3"/>
    <w:rsid w:val="003143D6"/>
    <w:rsid w:val="00316F4D"/>
    <w:rsid w:val="0031757E"/>
    <w:rsid w:val="00317ED4"/>
    <w:rsid w:val="00333673"/>
    <w:rsid w:val="00334149"/>
    <w:rsid w:val="003458C7"/>
    <w:rsid w:val="00346B32"/>
    <w:rsid w:val="00353045"/>
    <w:rsid w:val="003603BF"/>
    <w:rsid w:val="00364AA7"/>
    <w:rsid w:val="00365ECD"/>
    <w:rsid w:val="00372A46"/>
    <w:rsid w:val="003733E8"/>
    <w:rsid w:val="00374F29"/>
    <w:rsid w:val="00386317"/>
    <w:rsid w:val="00386DB9"/>
    <w:rsid w:val="00391050"/>
    <w:rsid w:val="00391CFC"/>
    <w:rsid w:val="0039683E"/>
    <w:rsid w:val="003A2D25"/>
    <w:rsid w:val="003A4540"/>
    <w:rsid w:val="003B608B"/>
    <w:rsid w:val="003C24F2"/>
    <w:rsid w:val="003C5C7D"/>
    <w:rsid w:val="003C6582"/>
    <w:rsid w:val="003D03D2"/>
    <w:rsid w:val="003D1049"/>
    <w:rsid w:val="003D3B91"/>
    <w:rsid w:val="004038CD"/>
    <w:rsid w:val="00406588"/>
    <w:rsid w:val="00410485"/>
    <w:rsid w:val="00414820"/>
    <w:rsid w:val="0042120E"/>
    <w:rsid w:val="00427126"/>
    <w:rsid w:val="0045092C"/>
    <w:rsid w:val="0046048C"/>
    <w:rsid w:val="00464BEE"/>
    <w:rsid w:val="00465C69"/>
    <w:rsid w:val="004673C8"/>
    <w:rsid w:val="0047220C"/>
    <w:rsid w:val="00486D11"/>
    <w:rsid w:val="00495BD8"/>
    <w:rsid w:val="004A2563"/>
    <w:rsid w:val="004C0EB3"/>
    <w:rsid w:val="004C5534"/>
    <w:rsid w:val="004D74BE"/>
    <w:rsid w:val="004E6D0B"/>
    <w:rsid w:val="004F6EA5"/>
    <w:rsid w:val="00513DDA"/>
    <w:rsid w:val="0052694C"/>
    <w:rsid w:val="00533C0F"/>
    <w:rsid w:val="0053627B"/>
    <w:rsid w:val="00543F21"/>
    <w:rsid w:val="005470DB"/>
    <w:rsid w:val="00547E15"/>
    <w:rsid w:val="0055015E"/>
    <w:rsid w:val="005510D4"/>
    <w:rsid w:val="0055317E"/>
    <w:rsid w:val="0055620C"/>
    <w:rsid w:val="005648E5"/>
    <w:rsid w:val="005652FE"/>
    <w:rsid w:val="00570B27"/>
    <w:rsid w:val="005A057B"/>
    <w:rsid w:val="005A3215"/>
    <w:rsid w:val="005B10F8"/>
    <w:rsid w:val="005B2264"/>
    <w:rsid w:val="005B6AC2"/>
    <w:rsid w:val="005D13CE"/>
    <w:rsid w:val="005E1EA2"/>
    <w:rsid w:val="005E2632"/>
    <w:rsid w:val="005E3135"/>
    <w:rsid w:val="005E576B"/>
    <w:rsid w:val="005F17FB"/>
    <w:rsid w:val="005F4F82"/>
    <w:rsid w:val="00602173"/>
    <w:rsid w:val="006113AA"/>
    <w:rsid w:val="00616DA5"/>
    <w:rsid w:val="0062018F"/>
    <w:rsid w:val="006227B3"/>
    <w:rsid w:val="00624121"/>
    <w:rsid w:val="0062746B"/>
    <w:rsid w:val="006448E3"/>
    <w:rsid w:val="0065312B"/>
    <w:rsid w:val="00654936"/>
    <w:rsid w:val="0066192C"/>
    <w:rsid w:val="00662761"/>
    <w:rsid w:val="00686511"/>
    <w:rsid w:val="006872E3"/>
    <w:rsid w:val="00694C83"/>
    <w:rsid w:val="00696C91"/>
    <w:rsid w:val="006A0E20"/>
    <w:rsid w:val="006A2025"/>
    <w:rsid w:val="006A6AEC"/>
    <w:rsid w:val="006A6BDF"/>
    <w:rsid w:val="006A713B"/>
    <w:rsid w:val="006B05E5"/>
    <w:rsid w:val="006B0CE2"/>
    <w:rsid w:val="006B5C0A"/>
    <w:rsid w:val="006B734A"/>
    <w:rsid w:val="006B7D20"/>
    <w:rsid w:val="006C3DD6"/>
    <w:rsid w:val="006C452B"/>
    <w:rsid w:val="006D297D"/>
    <w:rsid w:val="006D60A5"/>
    <w:rsid w:val="006D6987"/>
    <w:rsid w:val="006F0CF1"/>
    <w:rsid w:val="00706751"/>
    <w:rsid w:val="007113AF"/>
    <w:rsid w:val="00711B91"/>
    <w:rsid w:val="00723D1B"/>
    <w:rsid w:val="00723E72"/>
    <w:rsid w:val="00734121"/>
    <w:rsid w:val="00750C50"/>
    <w:rsid w:val="0078144F"/>
    <w:rsid w:val="007A1610"/>
    <w:rsid w:val="007A3170"/>
    <w:rsid w:val="007A6D14"/>
    <w:rsid w:val="007B6022"/>
    <w:rsid w:val="007C665E"/>
    <w:rsid w:val="007D2AC2"/>
    <w:rsid w:val="007D7ECC"/>
    <w:rsid w:val="007E29C5"/>
    <w:rsid w:val="007E7231"/>
    <w:rsid w:val="007F4632"/>
    <w:rsid w:val="008012D6"/>
    <w:rsid w:val="00805A3F"/>
    <w:rsid w:val="00815C02"/>
    <w:rsid w:val="00815CF9"/>
    <w:rsid w:val="00822DF0"/>
    <w:rsid w:val="00830176"/>
    <w:rsid w:val="00832776"/>
    <w:rsid w:val="00837394"/>
    <w:rsid w:val="008414DB"/>
    <w:rsid w:val="00847E09"/>
    <w:rsid w:val="00853A57"/>
    <w:rsid w:val="008559A3"/>
    <w:rsid w:val="00860100"/>
    <w:rsid w:val="00860743"/>
    <w:rsid w:val="00866D93"/>
    <w:rsid w:val="008704C6"/>
    <w:rsid w:val="008773C3"/>
    <w:rsid w:val="0088150C"/>
    <w:rsid w:val="0088281D"/>
    <w:rsid w:val="00882F69"/>
    <w:rsid w:val="0088550F"/>
    <w:rsid w:val="00887FB4"/>
    <w:rsid w:val="0089000A"/>
    <w:rsid w:val="008A3B22"/>
    <w:rsid w:val="008B496F"/>
    <w:rsid w:val="008C2F9A"/>
    <w:rsid w:val="008D1CC7"/>
    <w:rsid w:val="008D557B"/>
    <w:rsid w:val="008E0928"/>
    <w:rsid w:val="008E1A50"/>
    <w:rsid w:val="008E2784"/>
    <w:rsid w:val="008E5D6B"/>
    <w:rsid w:val="008E6AEF"/>
    <w:rsid w:val="008F1CB1"/>
    <w:rsid w:val="008F2794"/>
    <w:rsid w:val="009001D1"/>
    <w:rsid w:val="009041EE"/>
    <w:rsid w:val="00906C03"/>
    <w:rsid w:val="00916015"/>
    <w:rsid w:val="0091777A"/>
    <w:rsid w:val="0092101F"/>
    <w:rsid w:val="00921AA9"/>
    <w:rsid w:val="00927A88"/>
    <w:rsid w:val="00932B8F"/>
    <w:rsid w:val="00932D47"/>
    <w:rsid w:val="00937FD1"/>
    <w:rsid w:val="00944A23"/>
    <w:rsid w:val="00945AFC"/>
    <w:rsid w:val="00952AD8"/>
    <w:rsid w:val="00952CB4"/>
    <w:rsid w:val="009774EC"/>
    <w:rsid w:val="00987792"/>
    <w:rsid w:val="00990AD9"/>
    <w:rsid w:val="009945BF"/>
    <w:rsid w:val="009948F8"/>
    <w:rsid w:val="00997E44"/>
    <w:rsid w:val="009A7E58"/>
    <w:rsid w:val="009B569F"/>
    <w:rsid w:val="009C1DD2"/>
    <w:rsid w:val="009C54FA"/>
    <w:rsid w:val="009D0E17"/>
    <w:rsid w:val="009D2C09"/>
    <w:rsid w:val="009D40E9"/>
    <w:rsid w:val="009D7C66"/>
    <w:rsid w:val="009E3017"/>
    <w:rsid w:val="009E3C79"/>
    <w:rsid w:val="009E523A"/>
    <w:rsid w:val="009E5BE6"/>
    <w:rsid w:val="009F0E7D"/>
    <w:rsid w:val="009F284B"/>
    <w:rsid w:val="009F4F09"/>
    <w:rsid w:val="00A012E3"/>
    <w:rsid w:val="00A022FC"/>
    <w:rsid w:val="00A20E41"/>
    <w:rsid w:val="00A31D19"/>
    <w:rsid w:val="00A374C6"/>
    <w:rsid w:val="00A5163F"/>
    <w:rsid w:val="00A53C11"/>
    <w:rsid w:val="00A6795C"/>
    <w:rsid w:val="00A71EE2"/>
    <w:rsid w:val="00A72D34"/>
    <w:rsid w:val="00A74035"/>
    <w:rsid w:val="00A80154"/>
    <w:rsid w:val="00A81211"/>
    <w:rsid w:val="00A829CE"/>
    <w:rsid w:val="00A93F4D"/>
    <w:rsid w:val="00AA0024"/>
    <w:rsid w:val="00AB5D1F"/>
    <w:rsid w:val="00AB6A85"/>
    <w:rsid w:val="00AC4C05"/>
    <w:rsid w:val="00AE2C01"/>
    <w:rsid w:val="00AF3F97"/>
    <w:rsid w:val="00B02E73"/>
    <w:rsid w:val="00B044BC"/>
    <w:rsid w:val="00B1596D"/>
    <w:rsid w:val="00B2582B"/>
    <w:rsid w:val="00B26A4F"/>
    <w:rsid w:val="00B321D2"/>
    <w:rsid w:val="00B32247"/>
    <w:rsid w:val="00B332DB"/>
    <w:rsid w:val="00B35D50"/>
    <w:rsid w:val="00B51395"/>
    <w:rsid w:val="00B529AF"/>
    <w:rsid w:val="00B75269"/>
    <w:rsid w:val="00B76C7D"/>
    <w:rsid w:val="00B816A5"/>
    <w:rsid w:val="00B82312"/>
    <w:rsid w:val="00B82422"/>
    <w:rsid w:val="00B86413"/>
    <w:rsid w:val="00B86AA4"/>
    <w:rsid w:val="00B87539"/>
    <w:rsid w:val="00B91ECD"/>
    <w:rsid w:val="00BA7466"/>
    <w:rsid w:val="00BB0F17"/>
    <w:rsid w:val="00BB26AD"/>
    <w:rsid w:val="00BB28BE"/>
    <w:rsid w:val="00BC35C5"/>
    <w:rsid w:val="00BC45EB"/>
    <w:rsid w:val="00BD0438"/>
    <w:rsid w:val="00BD0834"/>
    <w:rsid w:val="00BD59AB"/>
    <w:rsid w:val="00BD672C"/>
    <w:rsid w:val="00BE06A0"/>
    <w:rsid w:val="00BF2E28"/>
    <w:rsid w:val="00BF6AFA"/>
    <w:rsid w:val="00C034E3"/>
    <w:rsid w:val="00C07A16"/>
    <w:rsid w:val="00C23291"/>
    <w:rsid w:val="00C23F69"/>
    <w:rsid w:val="00C26C36"/>
    <w:rsid w:val="00C320EB"/>
    <w:rsid w:val="00C326F1"/>
    <w:rsid w:val="00C36C0A"/>
    <w:rsid w:val="00C37340"/>
    <w:rsid w:val="00C43465"/>
    <w:rsid w:val="00C4376A"/>
    <w:rsid w:val="00C46592"/>
    <w:rsid w:val="00C5066F"/>
    <w:rsid w:val="00C522EF"/>
    <w:rsid w:val="00C5353A"/>
    <w:rsid w:val="00C55746"/>
    <w:rsid w:val="00C561BB"/>
    <w:rsid w:val="00C6346D"/>
    <w:rsid w:val="00C63986"/>
    <w:rsid w:val="00C7092E"/>
    <w:rsid w:val="00C7528A"/>
    <w:rsid w:val="00C9158A"/>
    <w:rsid w:val="00C9280F"/>
    <w:rsid w:val="00C93C53"/>
    <w:rsid w:val="00CA5005"/>
    <w:rsid w:val="00CB542C"/>
    <w:rsid w:val="00CC3419"/>
    <w:rsid w:val="00CC60CD"/>
    <w:rsid w:val="00CE1E41"/>
    <w:rsid w:val="00CE4F58"/>
    <w:rsid w:val="00CF0E9C"/>
    <w:rsid w:val="00CF54CA"/>
    <w:rsid w:val="00D101B2"/>
    <w:rsid w:val="00D27E56"/>
    <w:rsid w:val="00D31972"/>
    <w:rsid w:val="00D3518C"/>
    <w:rsid w:val="00D36561"/>
    <w:rsid w:val="00D402BE"/>
    <w:rsid w:val="00D44867"/>
    <w:rsid w:val="00D458F6"/>
    <w:rsid w:val="00D55E46"/>
    <w:rsid w:val="00D60C39"/>
    <w:rsid w:val="00D71505"/>
    <w:rsid w:val="00D746F5"/>
    <w:rsid w:val="00D83A2E"/>
    <w:rsid w:val="00D84E80"/>
    <w:rsid w:val="00D8521C"/>
    <w:rsid w:val="00D901A3"/>
    <w:rsid w:val="00D92021"/>
    <w:rsid w:val="00D94A9F"/>
    <w:rsid w:val="00DA3B1B"/>
    <w:rsid w:val="00DB54C8"/>
    <w:rsid w:val="00DB5BB1"/>
    <w:rsid w:val="00DB702F"/>
    <w:rsid w:val="00DB7B9A"/>
    <w:rsid w:val="00DC6052"/>
    <w:rsid w:val="00DD134D"/>
    <w:rsid w:val="00DD712A"/>
    <w:rsid w:val="00DE0BD3"/>
    <w:rsid w:val="00DE1D3C"/>
    <w:rsid w:val="00DE6AFA"/>
    <w:rsid w:val="00DE71F7"/>
    <w:rsid w:val="00DF1224"/>
    <w:rsid w:val="00DF50C8"/>
    <w:rsid w:val="00E065F4"/>
    <w:rsid w:val="00E159B1"/>
    <w:rsid w:val="00E15FCD"/>
    <w:rsid w:val="00E20CED"/>
    <w:rsid w:val="00E22B78"/>
    <w:rsid w:val="00E23C1F"/>
    <w:rsid w:val="00E26114"/>
    <w:rsid w:val="00E313EE"/>
    <w:rsid w:val="00E31B52"/>
    <w:rsid w:val="00E32DFD"/>
    <w:rsid w:val="00E36501"/>
    <w:rsid w:val="00E407C1"/>
    <w:rsid w:val="00E4133D"/>
    <w:rsid w:val="00E44E0A"/>
    <w:rsid w:val="00E539C5"/>
    <w:rsid w:val="00E54D72"/>
    <w:rsid w:val="00E6568D"/>
    <w:rsid w:val="00E65C7F"/>
    <w:rsid w:val="00E70BC4"/>
    <w:rsid w:val="00E8078A"/>
    <w:rsid w:val="00E81300"/>
    <w:rsid w:val="00E90330"/>
    <w:rsid w:val="00E90EB4"/>
    <w:rsid w:val="00E91E0F"/>
    <w:rsid w:val="00EA522A"/>
    <w:rsid w:val="00EB0D39"/>
    <w:rsid w:val="00EB1170"/>
    <w:rsid w:val="00EB51E4"/>
    <w:rsid w:val="00EB532A"/>
    <w:rsid w:val="00EC40A4"/>
    <w:rsid w:val="00ED1CFB"/>
    <w:rsid w:val="00EE7F6C"/>
    <w:rsid w:val="00EF3DD8"/>
    <w:rsid w:val="00EF631B"/>
    <w:rsid w:val="00EF792D"/>
    <w:rsid w:val="00F00792"/>
    <w:rsid w:val="00F10A8F"/>
    <w:rsid w:val="00F10F7E"/>
    <w:rsid w:val="00F27E2B"/>
    <w:rsid w:val="00F31654"/>
    <w:rsid w:val="00F42C1A"/>
    <w:rsid w:val="00F432A5"/>
    <w:rsid w:val="00F46AEC"/>
    <w:rsid w:val="00F52A72"/>
    <w:rsid w:val="00F552C1"/>
    <w:rsid w:val="00F55E61"/>
    <w:rsid w:val="00F560A5"/>
    <w:rsid w:val="00F6086E"/>
    <w:rsid w:val="00F6218E"/>
    <w:rsid w:val="00F65DED"/>
    <w:rsid w:val="00F73370"/>
    <w:rsid w:val="00F86AF3"/>
    <w:rsid w:val="00FA189A"/>
    <w:rsid w:val="00FA42E8"/>
    <w:rsid w:val="00FA7ECF"/>
    <w:rsid w:val="00FB08EE"/>
    <w:rsid w:val="00FB1610"/>
    <w:rsid w:val="00FB7D80"/>
    <w:rsid w:val="00FD56F3"/>
    <w:rsid w:val="00FD67FB"/>
    <w:rsid w:val="00FD7937"/>
    <w:rsid w:val="00FE025A"/>
    <w:rsid w:val="00FF12A1"/>
    <w:rsid w:val="00FF2177"/>
    <w:rsid w:val="01A74EFD"/>
    <w:rsid w:val="14A06DE1"/>
    <w:rsid w:val="20B7690A"/>
    <w:rsid w:val="30CF1E12"/>
    <w:rsid w:val="34B456F6"/>
    <w:rsid w:val="3F664054"/>
    <w:rsid w:val="3FA661F9"/>
    <w:rsid w:val="427B5E99"/>
    <w:rsid w:val="43D30789"/>
    <w:rsid w:val="4D651AD1"/>
    <w:rsid w:val="59A301E0"/>
    <w:rsid w:val="5F9B4448"/>
    <w:rsid w:val="64BE3E68"/>
    <w:rsid w:val="65941CA0"/>
    <w:rsid w:val="66E0331A"/>
    <w:rsid w:val="66E74043"/>
    <w:rsid w:val="6EC649F6"/>
    <w:rsid w:val="74F27233"/>
    <w:rsid w:val="762F2353"/>
    <w:rsid w:val="7F86353C"/>
    <w:rsid w:val="7F9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Hyperlink"/>
    <w:rPr>
      <w:color w:val="4F8EDC"/>
      <w:u w:val="none"/>
    </w:rPr>
  </w:style>
  <w:style w:type="character" w:customStyle="1" w:styleId="4Char">
    <w:name w:val="标题 4 Char"/>
    <w:link w:val="4"/>
    <w:locked/>
    <w:rPr>
      <w:rFonts w:ascii="Calibri Light" w:eastAsia="宋体" w:hAnsi="Calibri Light"/>
      <w:b/>
      <w:bCs/>
      <w:kern w:val="2"/>
      <w:sz w:val="28"/>
      <w:szCs w:val="28"/>
      <w:lang w:val="en-US" w:eastAsia="zh-CN" w:bidi="ar-SA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rPr>
      <w:rFonts w:ascii="等线" w:eastAsia="等线" w:hAnsi="等线" w:cs="等线"/>
      <w:color w:val="000000"/>
      <w:sz w:val="28"/>
      <w:szCs w:val="28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1"/>
    <w:rPr>
      <w:rFonts w:ascii="等线" w:eastAsia="等线" w:hAnsi="等线" w:cs="等线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Hyperlink"/>
    <w:rPr>
      <w:color w:val="4F8EDC"/>
      <w:u w:val="none"/>
    </w:rPr>
  </w:style>
  <w:style w:type="character" w:customStyle="1" w:styleId="4Char">
    <w:name w:val="标题 4 Char"/>
    <w:link w:val="4"/>
    <w:locked/>
    <w:rPr>
      <w:rFonts w:ascii="Calibri Light" w:eastAsia="宋体" w:hAnsi="Calibri Light"/>
      <w:b/>
      <w:bCs/>
      <w:kern w:val="2"/>
      <w:sz w:val="28"/>
      <w:szCs w:val="28"/>
      <w:lang w:val="en-US" w:eastAsia="zh-CN" w:bidi="ar-SA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rPr>
      <w:rFonts w:ascii="等线" w:eastAsia="等线" w:hAnsi="等线" w:cs="等线"/>
      <w:color w:val="000000"/>
      <w:sz w:val="28"/>
      <w:szCs w:val="28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1"/>
    <w:rPr>
      <w:rFonts w:ascii="等线" w:eastAsia="等线" w:hAnsi="等线" w:cs="等线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院发文.dot</Template>
  <TotalTime>29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郭大军</dc:creator>
  <cp:lastModifiedBy>sgzx</cp:lastModifiedBy>
  <cp:revision>14</cp:revision>
  <cp:lastPrinted>2001-05-16T09:20:00Z</cp:lastPrinted>
  <dcterms:created xsi:type="dcterms:W3CDTF">2024-04-29T01:00:00Z</dcterms:created>
  <dcterms:modified xsi:type="dcterms:W3CDTF">2024-05-14T01:21:00Z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EC35D432A2E148C9B0E767C3D540A8E9_13</vt:lpwstr>
  </property>
</Properties>
</file>