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E1543">
      <w:pPr>
        <w:pStyle w:val="4"/>
      </w:pPr>
      <w:r>
        <w:rPr>
          <w:rFonts w:hint="eastAsia"/>
        </w:rPr>
        <w:t>黄山学院二级单位自行采购供应商报价清单</w:t>
      </w:r>
    </w:p>
    <w:p w14:paraId="1B106637">
      <w:pPr>
        <w:spacing w:line="520" w:lineRule="exact"/>
        <w:jc w:val="center"/>
        <w:rPr>
          <w:rFonts w:ascii="黑体" w:eastAsia="黑体"/>
          <w:sz w:val="44"/>
          <w:szCs w:val="44"/>
        </w:rPr>
      </w:pPr>
      <w:r>
        <w:rPr>
          <w:rFonts w:hint="eastAsia" w:ascii="黑体" w:eastAsia="黑体"/>
          <w:sz w:val="44"/>
          <w:szCs w:val="44"/>
        </w:rPr>
        <w:t>（</w:t>
      </w:r>
      <w:r>
        <w:rPr>
          <w:rFonts w:hint="eastAsia" w:ascii="黑体" w:eastAsia="黑体"/>
          <w:sz w:val="44"/>
          <w:szCs w:val="44"/>
          <w:lang w:eastAsia="zh-CN"/>
        </w:rPr>
        <w:t>工程</w:t>
      </w:r>
      <w:r>
        <w:rPr>
          <w:rFonts w:hint="eastAsia" w:ascii="黑体" w:eastAsia="黑体"/>
          <w:sz w:val="44"/>
          <w:szCs w:val="44"/>
        </w:rPr>
        <w:t>类）</w:t>
      </w:r>
    </w:p>
    <w:p w14:paraId="3E404FF7">
      <w:pPr>
        <w:spacing w:line="400" w:lineRule="exact"/>
        <w:rPr>
          <w:rFonts w:ascii="宋体" w:hAnsi="宋体" w:eastAsia="宋体"/>
          <w:b/>
          <w:sz w:val="28"/>
          <w:szCs w:val="28"/>
        </w:rPr>
      </w:pPr>
    </w:p>
    <w:p w14:paraId="4DA12616">
      <w:pPr>
        <w:spacing w:line="400" w:lineRule="exact"/>
        <w:rPr>
          <w:rFonts w:ascii="仿宋" w:hAnsi="仿宋" w:eastAsia="仿宋"/>
          <w:sz w:val="28"/>
          <w:szCs w:val="28"/>
          <w:u w:val="none"/>
        </w:rPr>
      </w:pPr>
      <w:r>
        <w:rPr>
          <w:rFonts w:hint="eastAsia" w:ascii="宋体" w:hAnsi="宋体" w:eastAsia="宋体"/>
          <w:sz w:val="28"/>
          <w:szCs w:val="28"/>
        </w:rPr>
        <w:t>1、采购单位：黄山学院后勤服务集</w:t>
      </w:r>
      <w:r>
        <w:rPr>
          <w:rFonts w:hint="eastAsia" w:ascii="仿宋" w:hAnsi="仿宋" w:eastAsia="仿宋"/>
          <w:sz w:val="28"/>
          <w:szCs w:val="28"/>
          <w:u w:val="none"/>
        </w:rPr>
        <w:t>团</w:t>
      </w:r>
    </w:p>
    <w:p w14:paraId="24705B36">
      <w:pPr>
        <w:spacing w:line="400" w:lineRule="exact"/>
        <w:rPr>
          <w:rFonts w:hint="eastAsia" w:ascii="宋体" w:hAnsi="宋体" w:eastAsia="宋体"/>
          <w:sz w:val="28"/>
          <w:szCs w:val="28"/>
          <w:u w:val="none"/>
          <w:lang w:eastAsia="zh-CN"/>
        </w:rPr>
      </w:pPr>
      <w:r>
        <w:rPr>
          <w:rFonts w:hint="eastAsia" w:ascii="宋体" w:hAnsi="宋体" w:eastAsia="宋体"/>
          <w:sz w:val="28"/>
          <w:szCs w:val="28"/>
        </w:rPr>
        <w:t>2、采购项目名称</w:t>
      </w:r>
      <w:r>
        <w:rPr>
          <w:rFonts w:hint="eastAsia" w:ascii="宋体" w:hAnsi="宋体" w:eastAsia="宋体"/>
          <w:sz w:val="28"/>
          <w:szCs w:val="28"/>
          <w:u w:val="none"/>
        </w:rPr>
        <w:t>：</w:t>
      </w:r>
      <w:r>
        <w:rPr>
          <w:rFonts w:hint="eastAsia" w:ascii="宋体" w:hAnsi="宋体" w:eastAsia="宋体"/>
          <w:sz w:val="28"/>
          <w:szCs w:val="28"/>
        </w:rPr>
        <w:t>黄山学院</w:t>
      </w:r>
      <w:r>
        <w:rPr>
          <w:rFonts w:hint="eastAsia" w:ascii="宋体" w:hAnsi="宋体" w:eastAsia="宋体"/>
          <w:sz w:val="28"/>
          <w:szCs w:val="28"/>
          <w:lang w:eastAsia="zh-CN"/>
        </w:rPr>
        <w:t>老</w:t>
      </w:r>
      <w:r>
        <w:rPr>
          <w:rFonts w:hint="eastAsia" w:ascii="宋体" w:hAnsi="宋体" w:eastAsia="宋体"/>
          <w:sz w:val="28"/>
          <w:szCs w:val="28"/>
        </w:rPr>
        <w:t>生宿舍</w:t>
      </w:r>
      <w:r>
        <w:rPr>
          <w:rFonts w:hint="eastAsia" w:ascii="宋体" w:hAnsi="宋体" w:eastAsia="宋体"/>
          <w:sz w:val="28"/>
          <w:szCs w:val="28"/>
          <w:lang w:val="en-US" w:eastAsia="zh-CN"/>
        </w:rPr>
        <w:t>楼道</w:t>
      </w:r>
      <w:r>
        <w:rPr>
          <w:rFonts w:hint="eastAsia" w:ascii="宋体" w:hAnsi="宋体" w:eastAsia="宋体"/>
          <w:sz w:val="28"/>
          <w:szCs w:val="28"/>
          <w:lang w:eastAsia="zh-CN"/>
        </w:rPr>
        <w:t>墙面出新项目</w:t>
      </w:r>
      <w:r>
        <w:rPr>
          <w:rFonts w:hint="eastAsia" w:ascii="宋体" w:hAnsi="宋体" w:eastAsia="宋体"/>
          <w:sz w:val="28"/>
          <w:szCs w:val="28"/>
          <w:u w:val="none"/>
          <w:lang w:eastAsia="zh-CN"/>
        </w:rPr>
        <w:t>（</w:t>
      </w:r>
      <w:r>
        <w:rPr>
          <w:rFonts w:hint="eastAsia" w:ascii="仿宋" w:hAnsi="仿宋" w:eastAsia="仿宋"/>
          <w:sz w:val="28"/>
          <w:szCs w:val="28"/>
          <w:u w:val="none"/>
          <w:lang w:val="en-US" w:eastAsia="zh-CN"/>
        </w:rPr>
        <w:t>4#-8#、11#、12#、15#、16#、17#楼道墙面出新</w:t>
      </w:r>
      <w:r>
        <w:rPr>
          <w:rFonts w:hint="eastAsia" w:ascii="宋体" w:hAnsi="宋体" w:eastAsia="宋体"/>
          <w:sz w:val="28"/>
          <w:szCs w:val="28"/>
          <w:u w:val="none"/>
          <w:lang w:eastAsia="zh-CN"/>
        </w:rPr>
        <w:t>）</w:t>
      </w:r>
    </w:p>
    <w:p w14:paraId="5CE3D952">
      <w:pPr>
        <w:spacing w:line="400" w:lineRule="exact"/>
        <w:rPr>
          <w:rFonts w:hint="eastAsia" w:ascii="宋体" w:hAnsi="宋体" w:eastAsia="宋体"/>
          <w:sz w:val="28"/>
          <w:szCs w:val="28"/>
        </w:rPr>
      </w:pPr>
      <w:r>
        <w:rPr>
          <w:rFonts w:hint="eastAsia" w:ascii="宋体" w:hAnsi="宋体" w:eastAsia="宋体"/>
          <w:sz w:val="28"/>
          <w:szCs w:val="28"/>
        </w:rPr>
        <w:t>3、采购需求：</w:t>
      </w:r>
    </w:p>
    <w:p w14:paraId="101338A6">
      <w:pPr>
        <w:spacing w:line="400" w:lineRule="exact"/>
        <w:rPr>
          <w:rFonts w:hint="eastAsia" w:ascii="仿宋" w:hAnsi="仿宋" w:eastAsia="仿宋"/>
          <w:sz w:val="28"/>
          <w:szCs w:val="28"/>
          <w:u w:val="none"/>
        </w:rPr>
      </w:pPr>
      <w:r>
        <w:rPr>
          <w:rFonts w:hint="eastAsia" w:ascii="仿宋" w:hAnsi="仿宋" w:eastAsia="仿宋"/>
          <w:sz w:val="28"/>
          <w:szCs w:val="28"/>
          <w:u w:val="none"/>
        </w:rPr>
        <w:t>1</w:t>
      </w:r>
      <w:r>
        <w:rPr>
          <w:rFonts w:hint="eastAsia" w:ascii="仿宋" w:hAnsi="仿宋" w:eastAsia="仿宋"/>
          <w:sz w:val="28"/>
          <w:szCs w:val="28"/>
          <w:u w:val="none"/>
          <w:lang w:eastAsia="zh-CN"/>
        </w:rPr>
        <w:t>）</w:t>
      </w:r>
      <w:r>
        <w:rPr>
          <w:rFonts w:hint="eastAsia" w:ascii="仿宋" w:hAnsi="仿宋" w:eastAsia="仿宋"/>
          <w:sz w:val="28"/>
          <w:szCs w:val="28"/>
          <w:u w:val="none"/>
        </w:rPr>
        <w:t>、先对需出新的墙面进行基础处理（除尘、撕铲贴纸及已空鼓起皮或涂画、污渍严重的涂料层、拔除墙钉等等）；</w:t>
      </w:r>
    </w:p>
    <w:p w14:paraId="7F067E5D">
      <w:pPr>
        <w:spacing w:line="400" w:lineRule="exact"/>
        <w:rPr>
          <w:rFonts w:hint="eastAsia" w:ascii="仿宋" w:hAnsi="仿宋" w:eastAsia="仿宋"/>
          <w:sz w:val="28"/>
          <w:szCs w:val="28"/>
          <w:u w:val="none"/>
        </w:rPr>
      </w:pPr>
      <w:r>
        <w:rPr>
          <w:rFonts w:hint="eastAsia" w:ascii="仿宋" w:hAnsi="仿宋" w:eastAsia="仿宋"/>
          <w:sz w:val="28"/>
          <w:szCs w:val="28"/>
          <w:u w:val="none"/>
        </w:rPr>
        <w:t>2</w:t>
      </w:r>
      <w:r>
        <w:rPr>
          <w:rFonts w:hint="eastAsia" w:ascii="仿宋" w:hAnsi="仿宋" w:eastAsia="仿宋"/>
          <w:sz w:val="28"/>
          <w:szCs w:val="28"/>
          <w:u w:val="none"/>
          <w:lang w:eastAsia="zh-CN"/>
        </w:rPr>
        <w:t>）</w:t>
      </w:r>
      <w:r>
        <w:rPr>
          <w:rFonts w:hint="eastAsia" w:ascii="仿宋" w:hAnsi="仿宋" w:eastAsia="仿宋"/>
          <w:sz w:val="28"/>
          <w:szCs w:val="28"/>
          <w:u w:val="none"/>
        </w:rPr>
        <w:t>、局部已空鼓或脱落的水泥粉刷层墙面需重新粉水泥砂浆并刮一遍膩子整平砂纸打磨；</w:t>
      </w:r>
    </w:p>
    <w:p w14:paraId="6569B2E4">
      <w:pPr>
        <w:spacing w:line="400" w:lineRule="exact"/>
        <w:rPr>
          <w:rFonts w:hint="eastAsia" w:ascii="仿宋" w:hAnsi="仿宋" w:eastAsia="仿宋"/>
          <w:sz w:val="28"/>
          <w:szCs w:val="28"/>
          <w:u w:val="none"/>
        </w:rPr>
      </w:pPr>
      <w:r>
        <w:rPr>
          <w:rFonts w:hint="eastAsia" w:ascii="仿宋" w:hAnsi="仿宋" w:eastAsia="仿宋"/>
          <w:sz w:val="28"/>
          <w:szCs w:val="28"/>
          <w:u w:val="none"/>
        </w:rPr>
        <w:t>3</w:t>
      </w:r>
      <w:r>
        <w:rPr>
          <w:rFonts w:hint="eastAsia" w:ascii="仿宋" w:hAnsi="仿宋" w:eastAsia="仿宋"/>
          <w:sz w:val="28"/>
          <w:szCs w:val="28"/>
          <w:u w:val="none"/>
          <w:lang w:eastAsia="zh-CN"/>
        </w:rPr>
        <w:t>）</w:t>
      </w:r>
      <w:r>
        <w:rPr>
          <w:rFonts w:hint="eastAsia" w:ascii="仿宋" w:hAnsi="仿宋" w:eastAsia="仿宋"/>
          <w:sz w:val="28"/>
          <w:szCs w:val="28"/>
          <w:u w:val="none"/>
        </w:rPr>
        <w:t>、墙面洞眼和凹陷处等需用1：2水泥砂浆修补并用腻子刮白；</w:t>
      </w:r>
    </w:p>
    <w:p w14:paraId="55A90425">
      <w:pPr>
        <w:spacing w:line="400" w:lineRule="exact"/>
        <w:rPr>
          <w:rFonts w:hint="eastAsia" w:ascii="仿宋" w:hAnsi="仿宋" w:eastAsia="仿宋"/>
          <w:sz w:val="28"/>
          <w:szCs w:val="28"/>
          <w:u w:val="none"/>
        </w:rPr>
      </w:pPr>
      <w:r>
        <w:rPr>
          <w:rFonts w:hint="eastAsia" w:ascii="仿宋" w:hAnsi="仿宋" w:eastAsia="仿宋"/>
          <w:sz w:val="28"/>
          <w:szCs w:val="28"/>
          <w:u w:val="none"/>
        </w:rPr>
        <w:t>4</w:t>
      </w:r>
      <w:r>
        <w:rPr>
          <w:rFonts w:hint="eastAsia" w:ascii="仿宋" w:hAnsi="仿宋" w:eastAsia="仿宋"/>
          <w:sz w:val="28"/>
          <w:szCs w:val="28"/>
          <w:u w:val="none"/>
          <w:lang w:eastAsia="zh-CN"/>
        </w:rPr>
        <w:t>）</w:t>
      </w:r>
      <w:r>
        <w:rPr>
          <w:rFonts w:hint="eastAsia" w:ascii="仿宋" w:hAnsi="仿宋" w:eastAsia="仿宋"/>
          <w:sz w:val="28"/>
          <w:szCs w:val="28"/>
          <w:u w:val="none"/>
        </w:rPr>
        <w:t>、铲除原腻子层刮腻子两遍刷乳胶漆两遍；</w:t>
      </w:r>
    </w:p>
    <w:p w14:paraId="6DA6694F">
      <w:pPr>
        <w:spacing w:line="400" w:lineRule="exact"/>
        <w:rPr>
          <w:rFonts w:hint="eastAsia" w:ascii="仿宋" w:hAnsi="仿宋" w:eastAsia="仿宋"/>
          <w:sz w:val="28"/>
          <w:szCs w:val="28"/>
          <w:u w:val="none"/>
        </w:rPr>
      </w:pPr>
      <w:r>
        <w:rPr>
          <w:rFonts w:hint="eastAsia" w:ascii="仿宋" w:hAnsi="仿宋" w:eastAsia="仿宋"/>
          <w:sz w:val="28"/>
          <w:szCs w:val="28"/>
          <w:u w:val="none"/>
        </w:rPr>
        <w:t>5</w:t>
      </w:r>
      <w:r>
        <w:rPr>
          <w:rFonts w:hint="eastAsia" w:ascii="仿宋" w:hAnsi="仿宋" w:eastAsia="仿宋"/>
          <w:sz w:val="28"/>
          <w:szCs w:val="28"/>
          <w:u w:val="none"/>
          <w:lang w:eastAsia="zh-CN"/>
        </w:rPr>
        <w:t>）</w:t>
      </w:r>
      <w:r>
        <w:rPr>
          <w:rFonts w:hint="eastAsia" w:ascii="仿宋" w:hAnsi="仿宋" w:eastAsia="仿宋"/>
          <w:sz w:val="28"/>
          <w:szCs w:val="28"/>
          <w:u w:val="none"/>
        </w:rPr>
        <w:t>、出新后的墙面必须平整、洁白、不露底色。</w:t>
      </w:r>
    </w:p>
    <w:p w14:paraId="2D3930BE">
      <w:pPr>
        <w:spacing w:line="400" w:lineRule="exact"/>
        <w:rPr>
          <w:rFonts w:ascii="宋体" w:hAnsi="宋体" w:eastAsia="宋体"/>
          <w:sz w:val="28"/>
          <w:szCs w:val="28"/>
        </w:rPr>
      </w:pPr>
      <w:r>
        <w:rPr>
          <w:rFonts w:hint="eastAsia" w:ascii="仿宋" w:hAnsi="仿宋" w:eastAsia="仿宋"/>
          <w:sz w:val="28"/>
          <w:szCs w:val="28"/>
          <w:u w:val="none"/>
        </w:rPr>
        <w:t>合同期一年；免费质保期一年。</w:t>
      </w:r>
      <w:bookmarkStart w:id="0" w:name="_GoBack"/>
      <w:bookmarkEnd w:id="0"/>
    </w:p>
    <w:p w14:paraId="69D6FB13">
      <w:pPr>
        <w:rPr>
          <w:rFonts w:ascii="宋体" w:hAnsi="宋体" w:eastAsia="宋体"/>
          <w:sz w:val="28"/>
          <w:szCs w:val="28"/>
        </w:rPr>
      </w:pPr>
      <w:r>
        <w:rPr>
          <w:rFonts w:hint="eastAsia" w:ascii="宋体" w:hAnsi="宋体" w:eastAsia="宋体"/>
          <w:sz w:val="28"/>
          <w:szCs w:val="28"/>
        </w:rPr>
        <w:t>4、提交报价时间地点及联系方式：</w:t>
      </w:r>
      <w:r>
        <w:rPr>
          <w:rFonts w:hint="eastAsia" w:ascii="仿宋" w:hAnsi="仿宋" w:eastAsia="仿宋"/>
          <w:sz w:val="28"/>
          <w:szCs w:val="28"/>
          <w:u w:val="single"/>
        </w:rPr>
        <w:t xml:space="preserve"> 2025年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w:t>
      </w:r>
      <w:r>
        <w:rPr>
          <w:rFonts w:hint="eastAsia" w:ascii="仿宋" w:hAnsi="仿宋" w:eastAsia="仿宋"/>
          <w:sz w:val="28"/>
          <w:szCs w:val="28"/>
          <w:u w:val="single"/>
          <w:lang w:val="en-US" w:eastAsia="zh-CN"/>
        </w:rPr>
        <w:t>23</w:t>
      </w:r>
      <w:r>
        <w:rPr>
          <w:rFonts w:hint="eastAsia" w:ascii="仿宋" w:hAnsi="仿宋" w:eastAsia="仿宋"/>
          <w:sz w:val="28"/>
          <w:szCs w:val="28"/>
          <w:u w:val="single"/>
        </w:rPr>
        <w:t>日，黄山学院率水校区宿管中心，联系人：徐结春，联系电话：13399593870</w:t>
      </w:r>
    </w:p>
    <w:p w14:paraId="3AA92903">
      <w:pPr>
        <w:rPr>
          <w:rFonts w:ascii="仿宋" w:hAnsi="仿宋" w:eastAsia="仿宋"/>
          <w:sz w:val="28"/>
          <w:szCs w:val="28"/>
          <w:u w:val="single"/>
        </w:rPr>
      </w:pPr>
      <w:r>
        <w:rPr>
          <w:rFonts w:hint="eastAsia" w:ascii="宋体" w:hAnsi="宋体" w:eastAsia="宋体"/>
          <w:sz w:val="28"/>
          <w:szCs w:val="28"/>
        </w:rPr>
        <w:t>5、评审办法：</w:t>
      </w:r>
      <w:r>
        <w:rPr>
          <w:rFonts w:hint="eastAsia" w:ascii="仿宋" w:hAnsi="仿宋" w:eastAsia="仿宋"/>
          <w:sz w:val="28"/>
          <w:szCs w:val="28"/>
          <w:u w:val="single"/>
        </w:rPr>
        <w:t>有效最低价中标（即按单品最低价确定该商品供货商）</w:t>
      </w:r>
    </w:p>
    <w:p w14:paraId="2F475D49">
      <w:pPr>
        <w:rPr>
          <w:rFonts w:ascii="宋体" w:hAnsi="宋体" w:eastAsia="宋体"/>
          <w:sz w:val="28"/>
          <w:szCs w:val="28"/>
        </w:rPr>
      </w:pPr>
      <w:r>
        <w:rPr>
          <w:rFonts w:hint="eastAsia" w:ascii="宋体" w:hAnsi="宋体" w:eastAsia="宋体"/>
          <w:sz w:val="28"/>
          <w:szCs w:val="28"/>
        </w:rPr>
        <w:t>6、供应商报价时提交材料：</w:t>
      </w:r>
      <w:r>
        <w:rPr>
          <w:rFonts w:hint="eastAsia" w:ascii="仿宋" w:hAnsi="仿宋" w:eastAsia="仿宋"/>
          <w:sz w:val="28"/>
          <w:szCs w:val="28"/>
        </w:rPr>
        <w:t>①本项目报价函；②营业执照及法人代表身份证明书。</w:t>
      </w:r>
    </w:p>
    <w:p w14:paraId="356E7EC0">
      <w:pPr>
        <w:spacing w:line="400" w:lineRule="exact"/>
        <w:rPr>
          <w:rFonts w:ascii="宋体" w:hAnsi="宋体" w:eastAsia="宋体"/>
          <w:sz w:val="28"/>
          <w:szCs w:val="28"/>
        </w:rPr>
      </w:pPr>
      <w:r>
        <w:rPr>
          <w:rFonts w:hint="eastAsia" w:ascii="宋体" w:hAnsi="宋体" w:eastAsia="宋体"/>
          <w:sz w:val="28"/>
          <w:szCs w:val="28"/>
        </w:rPr>
        <w:t>7、供应商报价一览表</w:t>
      </w:r>
    </w:p>
    <w:tbl>
      <w:tblPr>
        <w:tblStyle w:val="12"/>
        <w:tblW w:w="72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6"/>
        <w:gridCol w:w="1960"/>
        <w:gridCol w:w="1001"/>
        <w:gridCol w:w="1540"/>
        <w:gridCol w:w="1044"/>
        <w:gridCol w:w="1180"/>
      </w:tblGrid>
      <w:tr w14:paraId="545D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24238A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91683D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品名</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69E5410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23975CF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14:paraId="0FCE056A">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单价（元）</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BA246">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金额（元）</w:t>
            </w:r>
          </w:p>
        </w:tc>
      </w:tr>
      <w:tr w14:paraId="590D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81D2A5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15D34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粉刷出新</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BECB29">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M2</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A9AC01">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4950</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14:paraId="13121626">
            <w:pPr>
              <w:widowControl/>
              <w:jc w:val="center"/>
              <w:rPr>
                <w:rFonts w:ascii="宋体" w:hAnsi="宋体" w:eastAsia="宋体" w:cs="宋体"/>
                <w:color w:val="000000"/>
                <w:kern w:val="0"/>
                <w:sz w:val="28"/>
                <w:szCs w:val="28"/>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0D6C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14:paraId="74B955C4">
      <w:pPr>
        <w:spacing w:line="400" w:lineRule="exact"/>
        <w:rPr>
          <w:rFonts w:ascii="宋体" w:hAnsi="宋体" w:eastAsia="宋体"/>
          <w:sz w:val="28"/>
          <w:szCs w:val="28"/>
        </w:rPr>
      </w:pPr>
    </w:p>
    <w:p w14:paraId="225BCC3C">
      <w:pPr>
        <w:spacing w:line="460" w:lineRule="exact"/>
        <w:rPr>
          <w:rFonts w:ascii="宋体" w:hAnsi="宋体" w:eastAsia="宋体"/>
          <w:sz w:val="28"/>
          <w:szCs w:val="28"/>
        </w:rPr>
      </w:pPr>
      <w:r>
        <w:rPr>
          <w:rFonts w:hint="eastAsia" w:ascii="宋体" w:hAnsi="宋体" w:eastAsia="宋体"/>
          <w:sz w:val="28"/>
          <w:szCs w:val="28"/>
        </w:rPr>
        <w:t>供应商全名：（公章）                    联系人：</w:t>
      </w:r>
    </w:p>
    <w:p w14:paraId="70942405">
      <w:pPr>
        <w:spacing w:line="460" w:lineRule="exact"/>
        <w:rPr>
          <w:rFonts w:ascii="宋体" w:hAnsi="宋体" w:eastAsia="宋体"/>
          <w:sz w:val="28"/>
          <w:szCs w:val="28"/>
        </w:rPr>
      </w:pPr>
      <w:r>
        <w:rPr>
          <w:rFonts w:hint="eastAsia" w:ascii="宋体" w:hAnsi="宋体" w:eastAsia="宋体"/>
          <w:sz w:val="28"/>
          <w:szCs w:val="28"/>
        </w:rPr>
        <w:t>报价日期：                             联系电话：</w:t>
      </w:r>
    </w:p>
    <w:p w14:paraId="50F369E3">
      <w:pPr>
        <w:spacing w:line="420" w:lineRule="exact"/>
        <w:rPr>
          <w:sz w:val="28"/>
          <w:szCs w:val="28"/>
        </w:rPr>
      </w:pPr>
      <w:r>
        <w:rPr>
          <w:rFonts w:hint="eastAsia"/>
          <w:sz w:val="28"/>
          <w:szCs w:val="28"/>
        </w:rPr>
        <w:t>注：1、前6项由采购人填写，第7项由供应商填写；</w:t>
      </w:r>
    </w:p>
    <w:p w14:paraId="2CD898CA">
      <w:pPr>
        <w:spacing w:line="420" w:lineRule="exact"/>
        <w:rPr>
          <w:rFonts w:hint="default" w:eastAsia="仿宋_GB2312"/>
          <w:sz w:val="28"/>
          <w:szCs w:val="28"/>
          <w:lang w:val="en-US" w:eastAsia="zh-CN"/>
        </w:rPr>
      </w:pPr>
      <w:r>
        <w:rPr>
          <w:rFonts w:hint="eastAsia"/>
          <w:sz w:val="28"/>
          <w:szCs w:val="28"/>
        </w:rPr>
        <w:t xml:space="preserve">    2、报价币种为人民币，报价包含运输、安装、调试、税费等所有费用。</w:t>
      </w:r>
      <w:r>
        <w:rPr>
          <w:rFonts w:hint="eastAsia"/>
          <w:sz w:val="28"/>
          <w:szCs w:val="28"/>
          <w:lang w:val="en-US" w:eastAsia="zh-CN"/>
        </w:rPr>
        <w:t>++</w:t>
      </w:r>
    </w:p>
    <w:sectPr>
      <w:footerReference r:id="rId3" w:type="default"/>
      <w:footerReference r:id="rId4" w:type="even"/>
      <w:pgSz w:w="11907" w:h="16840"/>
      <w:pgMar w:top="1531" w:right="1531" w:bottom="1155" w:left="1531" w:header="851" w:footer="907"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56BF">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6718">
    <w:pPr>
      <w:pStyle w:val="10"/>
      <w:framePr w:wrap="around" w:vAnchor="text" w:hAnchor="margin" w:xAlign="outside" w:y="1"/>
      <w:rPr>
        <w:rStyle w:val="15"/>
      </w:rPr>
    </w:pPr>
    <w:r>
      <w:fldChar w:fldCharType="begin"/>
    </w:r>
    <w:r>
      <w:rPr>
        <w:rStyle w:val="15"/>
      </w:rPr>
      <w:instrText xml:space="preserve">PAGE  </w:instrText>
    </w:r>
    <w:r>
      <w:fldChar w:fldCharType="end"/>
    </w:r>
  </w:p>
  <w:p w14:paraId="5D25CD91">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20"/>
  <w:drawingGridVerticalSpacing w:val="20"/>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Tg5MTAzMzI0MDdkY2RjMGVkYjU4NTIzYTU1NDcifQ=="/>
  </w:docVars>
  <w:rsids>
    <w:rsidRoot w:val="009D40E9"/>
    <w:rsid w:val="00006839"/>
    <w:rsid w:val="00012215"/>
    <w:rsid w:val="00012D62"/>
    <w:rsid w:val="00026CE7"/>
    <w:rsid w:val="000300E1"/>
    <w:rsid w:val="00030F51"/>
    <w:rsid w:val="0003303E"/>
    <w:rsid w:val="000340CE"/>
    <w:rsid w:val="000428A4"/>
    <w:rsid w:val="00056B41"/>
    <w:rsid w:val="00060C20"/>
    <w:rsid w:val="000654E9"/>
    <w:rsid w:val="00072B11"/>
    <w:rsid w:val="0007506E"/>
    <w:rsid w:val="0007690E"/>
    <w:rsid w:val="00076D9F"/>
    <w:rsid w:val="0008064C"/>
    <w:rsid w:val="000810CA"/>
    <w:rsid w:val="0008512B"/>
    <w:rsid w:val="0009202C"/>
    <w:rsid w:val="0009234C"/>
    <w:rsid w:val="000B262C"/>
    <w:rsid w:val="000B62EB"/>
    <w:rsid w:val="000B71F3"/>
    <w:rsid w:val="000D3C07"/>
    <w:rsid w:val="000E0EA7"/>
    <w:rsid w:val="000E14EF"/>
    <w:rsid w:val="000E607D"/>
    <w:rsid w:val="000E72DF"/>
    <w:rsid w:val="000F1285"/>
    <w:rsid w:val="0010590E"/>
    <w:rsid w:val="00105B41"/>
    <w:rsid w:val="00114097"/>
    <w:rsid w:val="00115028"/>
    <w:rsid w:val="00117630"/>
    <w:rsid w:val="001225FA"/>
    <w:rsid w:val="001337D3"/>
    <w:rsid w:val="00137CFF"/>
    <w:rsid w:val="001508F1"/>
    <w:rsid w:val="00151D78"/>
    <w:rsid w:val="00155C2A"/>
    <w:rsid w:val="0018102E"/>
    <w:rsid w:val="00184461"/>
    <w:rsid w:val="001A0237"/>
    <w:rsid w:val="001A7E1A"/>
    <w:rsid w:val="001B6A74"/>
    <w:rsid w:val="001C00DC"/>
    <w:rsid w:val="001C093B"/>
    <w:rsid w:val="001C14DD"/>
    <w:rsid w:val="001C21EB"/>
    <w:rsid w:val="001C2F5C"/>
    <w:rsid w:val="001E1428"/>
    <w:rsid w:val="001E5D16"/>
    <w:rsid w:val="001E6AE7"/>
    <w:rsid w:val="001E70D5"/>
    <w:rsid w:val="001F3A11"/>
    <w:rsid w:val="001F3A54"/>
    <w:rsid w:val="001F713E"/>
    <w:rsid w:val="001F7F2A"/>
    <w:rsid w:val="002116CA"/>
    <w:rsid w:val="00213A16"/>
    <w:rsid w:val="00216A05"/>
    <w:rsid w:val="002225B5"/>
    <w:rsid w:val="00224095"/>
    <w:rsid w:val="00226078"/>
    <w:rsid w:val="002305A4"/>
    <w:rsid w:val="00234444"/>
    <w:rsid w:val="00237100"/>
    <w:rsid w:val="00242285"/>
    <w:rsid w:val="002429AB"/>
    <w:rsid w:val="002456F4"/>
    <w:rsid w:val="00254368"/>
    <w:rsid w:val="00264396"/>
    <w:rsid w:val="00267A5C"/>
    <w:rsid w:val="002720C0"/>
    <w:rsid w:val="00272F60"/>
    <w:rsid w:val="0027435C"/>
    <w:rsid w:val="0028612A"/>
    <w:rsid w:val="00293ED6"/>
    <w:rsid w:val="00297BF8"/>
    <w:rsid w:val="002A1F15"/>
    <w:rsid w:val="002A5B78"/>
    <w:rsid w:val="002A5D65"/>
    <w:rsid w:val="002A6E9B"/>
    <w:rsid w:val="002B4221"/>
    <w:rsid w:val="002D1155"/>
    <w:rsid w:val="002D1FD1"/>
    <w:rsid w:val="002D4DB8"/>
    <w:rsid w:val="002D5B24"/>
    <w:rsid w:val="002E02C1"/>
    <w:rsid w:val="002E0C32"/>
    <w:rsid w:val="002E348F"/>
    <w:rsid w:val="002E6DFA"/>
    <w:rsid w:val="002E7A45"/>
    <w:rsid w:val="002F79C3"/>
    <w:rsid w:val="003143D6"/>
    <w:rsid w:val="00316F4D"/>
    <w:rsid w:val="0031757E"/>
    <w:rsid w:val="00317ED4"/>
    <w:rsid w:val="00333673"/>
    <w:rsid w:val="00334149"/>
    <w:rsid w:val="003458C7"/>
    <w:rsid w:val="00346B32"/>
    <w:rsid w:val="00353045"/>
    <w:rsid w:val="003603BF"/>
    <w:rsid w:val="00364AA7"/>
    <w:rsid w:val="00365ECD"/>
    <w:rsid w:val="00372A46"/>
    <w:rsid w:val="003733E8"/>
    <w:rsid w:val="00374F29"/>
    <w:rsid w:val="00386317"/>
    <w:rsid w:val="00386DB9"/>
    <w:rsid w:val="00391050"/>
    <w:rsid w:val="00391CFC"/>
    <w:rsid w:val="0039683E"/>
    <w:rsid w:val="003A2D25"/>
    <w:rsid w:val="003A4540"/>
    <w:rsid w:val="003B608B"/>
    <w:rsid w:val="003C24F2"/>
    <w:rsid w:val="003C3E80"/>
    <w:rsid w:val="003C5C7D"/>
    <w:rsid w:val="003C6582"/>
    <w:rsid w:val="003D03D2"/>
    <w:rsid w:val="003D1049"/>
    <w:rsid w:val="003D3B91"/>
    <w:rsid w:val="004038CD"/>
    <w:rsid w:val="00406588"/>
    <w:rsid w:val="00410485"/>
    <w:rsid w:val="00414820"/>
    <w:rsid w:val="0042120E"/>
    <w:rsid w:val="00427126"/>
    <w:rsid w:val="0045092C"/>
    <w:rsid w:val="0046048C"/>
    <w:rsid w:val="00464BEE"/>
    <w:rsid w:val="00465C69"/>
    <w:rsid w:val="004673C8"/>
    <w:rsid w:val="0047220C"/>
    <w:rsid w:val="00486D11"/>
    <w:rsid w:val="00495BD8"/>
    <w:rsid w:val="004A2563"/>
    <w:rsid w:val="004C0EB3"/>
    <w:rsid w:val="004C5534"/>
    <w:rsid w:val="004D74BE"/>
    <w:rsid w:val="004E6D0B"/>
    <w:rsid w:val="004F6EA5"/>
    <w:rsid w:val="00513DDA"/>
    <w:rsid w:val="00517CEA"/>
    <w:rsid w:val="0052694C"/>
    <w:rsid w:val="00533C0F"/>
    <w:rsid w:val="0053627B"/>
    <w:rsid w:val="00543F21"/>
    <w:rsid w:val="005470DB"/>
    <w:rsid w:val="00547E15"/>
    <w:rsid w:val="0055015E"/>
    <w:rsid w:val="005510D4"/>
    <w:rsid w:val="0055317E"/>
    <w:rsid w:val="0055620C"/>
    <w:rsid w:val="005648E5"/>
    <w:rsid w:val="005652FE"/>
    <w:rsid w:val="00570B27"/>
    <w:rsid w:val="005A057B"/>
    <w:rsid w:val="005A3215"/>
    <w:rsid w:val="005B10F8"/>
    <w:rsid w:val="005B2264"/>
    <w:rsid w:val="005B6AC2"/>
    <w:rsid w:val="005C2490"/>
    <w:rsid w:val="005D13CE"/>
    <w:rsid w:val="005E1EA2"/>
    <w:rsid w:val="005E2632"/>
    <w:rsid w:val="005E3135"/>
    <w:rsid w:val="005E576B"/>
    <w:rsid w:val="005F17FB"/>
    <w:rsid w:val="005F4F82"/>
    <w:rsid w:val="00602173"/>
    <w:rsid w:val="006113AA"/>
    <w:rsid w:val="00616DA5"/>
    <w:rsid w:val="0062018F"/>
    <w:rsid w:val="006227B3"/>
    <w:rsid w:val="00624121"/>
    <w:rsid w:val="0062746B"/>
    <w:rsid w:val="006448E3"/>
    <w:rsid w:val="0065312B"/>
    <w:rsid w:val="00654936"/>
    <w:rsid w:val="0066192C"/>
    <w:rsid w:val="00662761"/>
    <w:rsid w:val="00686511"/>
    <w:rsid w:val="006872E3"/>
    <w:rsid w:val="00694C83"/>
    <w:rsid w:val="00696C91"/>
    <w:rsid w:val="006A0E20"/>
    <w:rsid w:val="006A2025"/>
    <w:rsid w:val="006A6AEC"/>
    <w:rsid w:val="006A6BDF"/>
    <w:rsid w:val="006A713B"/>
    <w:rsid w:val="006B05E5"/>
    <w:rsid w:val="006B0CE2"/>
    <w:rsid w:val="006B5C0A"/>
    <w:rsid w:val="006B7D20"/>
    <w:rsid w:val="006C3DD6"/>
    <w:rsid w:val="006C452B"/>
    <w:rsid w:val="006D297D"/>
    <w:rsid w:val="006D60A5"/>
    <w:rsid w:val="006D6987"/>
    <w:rsid w:val="006F0CF1"/>
    <w:rsid w:val="00706751"/>
    <w:rsid w:val="007113AF"/>
    <w:rsid w:val="00711B91"/>
    <w:rsid w:val="00723D1B"/>
    <w:rsid w:val="00723E72"/>
    <w:rsid w:val="00734121"/>
    <w:rsid w:val="00750C50"/>
    <w:rsid w:val="0078144F"/>
    <w:rsid w:val="007A1610"/>
    <w:rsid w:val="007A3170"/>
    <w:rsid w:val="007A6D14"/>
    <w:rsid w:val="007B6022"/>
    <w:rsid w:val="007C665E"/>
    <w:rsid w:val="007D2AC2"/>
    <w:rsid w:val="007D7ECC"/>
    <w:rsid w:val="007E29C5"/>
    <w:rsid w:val="007E7231"/>
    <w:rsid w:val="007F4632"/>
    <w:rsid w:val="008012D6"/>
    <w:rsid w:val="00805A3F"/>
    <w:rsid w:val="00815C02"/>
    <w:rsid w:val="00815CF9"/>
    <w:rsid w:val="00822DF0"/>
    <w:rsid w:val="00830176"/>
    <w:rsid w:val="00832776"/>
    <w:rsid w:val="00837394"/>
    <w:rsid w:val="008414DB"/>
    <w:rsid w:val="00847E09"/>
    <w:rsid w:val="00853A57"/>
    <w:rsid w:val="008559A3"/>
    <w:rsid w:val="00860100"/>
    <w:rsid w:val="00860743"/>
    <w:rsid w:val="00866D93"/>
    <w:rsid w:val="008704C6"/>
    <w:rsid w:val="008773C3"/>
    <w:rsid w:val="0088150C"/>
    <w:rsid w:val="0088281D"/>
    <w:rsid w:val="00882F69"/>
    <w:rsid w:val="0088550F"/>
    <w:rsid w:val="00887FB4"/>
    <w:rsid w:val="0089000A"/>
    <w:rsid w:val="0089654B"/>
    <w:rsid w:val="008A3B22"/>
    <w:rsid w:val="008B496F"/>
    <w:rsid w:val="008B7DC9"/>
    <w:rsid w:val="008C2F9A"/>
    <w:rsid w:val="008D1CC7"/>
    <w:rsid w:val="008D557B"/>
    <w:rsid w:val="008E0928"/>
    <w:rsid w:val="008E1A50"/>
    <w:rsid w:val="008E2784"/>
    <w:rsid w:val="008E5D6B"/>
    <w:rsid w:val="008E6AEF"/>
    <w:rsid w:val="008F1CB1"/>
    <w:rsid w:val="008F2794"/>
    <w:rsid w:val="009001D1"/>
    <w:rsid w:val="009041EE"/>
    <w:rsid w:val="00906C03"/>
    <w:rsid w:val="00916015"/>
    <w:rsid w:val="0091777A"/>
    <w:rsid w:val="0092101F"/>
    <w:rsid w:val="00921AA9"/>
    <w:rsid w:val="00927A88"/>
    <w:rsid w:val="00932B8F"/>
    <w:rsid w:val="00932D47"/>
    <w:rsid w:val="00937FD1"/>
    <w:rsid w:val="00944A23"/>
    <w:rsid w:val="00945AFC"/>
    <w:rsid w:val="00952AD8"/>
    <w:rsid w:val="00952CB4"/>
    <w:rsid w:val="009774EC"/>
    <w:rsid w:val="00987792"/>
    <w:rsid w:val="00990AD9"/>
    <w:rsid w:val="009945BF"/>
    <w:rsid w:val="009948F8"/>
    <w:rsid w:val="00997E44"/>
    <w:rsid w:val="009A7E58"/>
    <w:rsid w:val="009B569F"/>
    <w:rsid w:val="009C1DD2"/>
    <w:rsid w:val="009C54FA"/>
    <w:rsid w:val="009D0E17"/>
    <w:rsid w:val="009D2C09"/>
    <w:rsid w:val="009D40E9"/>
    <w:rsid w:val="009D7C66"/>
    <w:rsid w:val="009E3017"/>
    <w:rsid w:val="009E3C79"/>
    <w:rsid w:val="009E523A"/>
    <w:rsid w:val="009E5BE6"/>
    <w:rsid w:val="009F0E7D"/>
    <w:rsid w:val="009F284B"/>
    <w:rsid w:val="009F4F09"/>
    <w:rsid w:val="00A012E3"/>
    <w:rsid w:val="00A022FC"/>
    <w:rsid w:val="00A20E41"/>
    <w:rsid w:val="00A31D19"/>
    <w:rsid w:val="00A374C6"/>
    <w:rsid w:val="00A5163F"/>
    <w:rsid w:val="00A53C11"/>
    <w:rsid w:val="00A6795C"/>
    <w:rsid w:val="00A71EE2"/>
    <w:rsid w:val="00A72D34"/>
    <w:rsid w:val="00A74035"/>
    <w:rsid w:val="00A80154"/>
    <w:rsid w:val="00A81211"/>
    <w:rsid w:val="00A829CE"/>
    <w:rsid w:val="00A93F4D"/>
    <w:rsid w:val="00AA0024"/>
    <w:rsid w:val="00AB5D1F"/>
    <w:rsid w:val="00AB6A85"/>
    <w:rsid w:val="00AC4C05"/>
    <w:rsid w:val="00AC660D"/>
    <w:rsid w:val="00AE2C01"/>
    <w:rsid w:val="00AF3F97"/>
    <w:rsid w:val="00B02E73"/>
    <w:rsid w:val="00B044BC"/>
    <w:rsid w:val="00B1596D"/>
    <w:rsid w:val="00B2582B"/>
    <w:rsid w:val="00B26A4F"/>
    <w:rsid w:val="00B321D2"/>
    <w:rsid w:val="00B32247"/>
    <w:rsid w:val="00B332DB"/>
    <w:rsid w:val="00B35D50"/>
    <w:rsid w:val="00B51395"/>
    <w:rsid w:val="00B529AF"/>
    <w:rsid w:val="00B75269"/>
    <w:rsid w:val="00B76C7D"/>
    <w:rsid w:val="00B816A5"/>
    <w:rsid w:val="00B82312"/>
    <w:rsid w:val="00B82422"/>
    <w:rsid w:val="00B86413"/>
    <w:rsid w:val="00B86AA4"/>
    <w:rsid w:val="00B87539"/>
    <w:rsid w:val="00B91ECD"/>
    <w:rsid w:val="00BA7466"/>
    <w:rsid w:val="00BB0F17"/>
    <w:rsid w:val="00BB26AD"/>
    <w:rsid w:val="00BB28BE"/>
    <w:rsid w:val="00BC35C5"/>
    <w:rsid w:val="00BC45EB"/>
    <w:rsid w:val="00BD0438"/>
    <w:rsid w:val="00BD0834"/>
    <w:rsid w:val="00BD59AB"/>
    <w:rsid w:val="00BD672C"/>
    <w:rsid w:val="00BE06A0"/>
    <w:rsid w:val="00BF2E28"/>
    <w:rsid w:val="00BF6AFA"/>
    <w:rsid w:val="00C034E3"/>
    <w:rsid w:val="00C07A16"/>
    <w:rsid w:val="00C23291"/>
    <w:rsid w:val="00C23F69"/>
    <w:rsid w:val="00C26C36"/>
    <w:rsid w:val="00C320EB"/>
    <w:rsid w:val="00C326F1"/>
    <w:rsid w:val="00C36C0A"/>
    <w:rsid w:val="00C37340"/>
    <w:rsid w:val="00C43465"/>
    <w:rsid w:val="00C4376A"/>
    <w:rsid w:val="00C46592"/>
    <w:rsid w:val="00C5066F"/>
    <w:rsid w:val="00C522EF"/>
    <w:rsid w:val="00C5353A"/>
    <w:rsid w:val="00C55746"/>
    <w:rsid w:val="00C561BB"/>
    <w:rsid w:val="00C6346D"/>
    <w:rsid w:val="00C63986"/>
    <w:rsid w:val="00C7092E"/>
    <w:rsid w:val="00C7528A"/>
    <w:rsid w:val="00C9158A"/>
    <w:rsid w:val="00C9280F"/>
    <w:rsid w:val="00C93C53"/>
    <w:rsid w:val="00CA5005"/>
    <w:rsid w:val="00CB542C"/>
    <w:rsid w:val="00CC3419"/>
    <w:rsid w:val="00CC60CD"/>
    <w:rsid w:val="00CE1E41"/>
    <w:rsid w:val="00CE4F58"/>
    <w:rsid w:val="00CF0E9C"/>
    <w:rsid w:val="00CF54CA"/>
    <w:rsid w:val="00D101B2"/>
    <w:rsid w:val="00D27E56"/>
    <w:rsid w:val="00D31972"/>
    <w:rsid w:val="00D3518C"/>
    <w:rsid w:val="00D36561"/>
    <w:rsid w:val="00D402BE"/>
    <w:rsid w:val="00D44867"/>
    <w:rsid w:val="00D458F6"/>
    <w:rsid w:val="00D55E46"/>
    <w:rsid w:val="00D60C39"/>
    <w:rsid w:val="00D71505"/>
    <w:rsid w:val="00D746F5"/>
    <w:rsid w:val="00D83A2E"/>
    <w:rsid w:val="00D84E80"/>
    <w:rsid w:val="00D8521C"/>
    <w:rsid w:val="00D901A3"/>
    <w:rsid w:val="00D92021"/>
    <w:rsid w:val="00D94A9F"/>
    <w:rsid w:val="00DA3B1B"/>
    <w:rsid w:val="00DB54C8"/>
    <w:rsid w:val="00DB5BB1"/>
    <w:rsid w:val="00DB702F"/>
    <w:rsid w:val="00DB7B9A"/>
    <w:rsid w:val="00DC6052"/>
    <w:rsid w:val="00DD134D"/>
    <w:rsid w:val="00DD712A"/>
    <w:rsid w:val="00DE0BD3"/>
    <w:rsid w:val="00DE1D3C"/>
    <w:rsid w:val="00DE6AFA"/>
    <w:rsid w:val="00DE71F7"/>
    <w:rsid w:val="00DF1224"/>
    <w:rsid w:val="00DF50C8"/>
    <w:rsid w:val="00E065F4"/>
    <w:rsid w:val="00E159B1"/>
    <w:rsid w:val="00E15FCD"/>
    <w:rsid w:val="00E20CED"/>
    <w:rsid w:val="00E22B78"/>
    <w:rsid w:val="00E23C1F"/>
    <w:rsid w:val="00E26114"/>
    <w:rsid w:val="00E313EE"/>
    <w:rsid w:val="00E31B52"/>
    <w:rsid w:val="00E32DFD"/>
    <w:rsid w:val="00E36501"/>
    <w:rsid w:val="00E407C1"/>
    <w:rsid w:val="00E4133D"/>
    <w:rsid w:val="00E44E0A"/>
    <w:rsid w:val="00E539C5"/>
    <w:rsid w:val="00E54D72"/>
    <w:rsid w:val="00E6568D"/>
    <w:rsid w:val="00E65C7F"/>
    <w:rsid w:val="00E70BC4"/>
    <w:rsid w:val="00E8078A"/>
    <w:rsid w:val="00E81300"/>
    <w:rsid w:val="00E90330"/>
    <w:rsid w:val="00E90EB4"/>
    <w:rsid w:val="00E91E0F"/>
    <w:rsid w:val="00EA522A"/>
    <w:rsid w:val="00EB0D39"/>
    <w:rsid w:val="00EB1170"/>
    <w:rsid w:val="00EB51E4"/>
    <w:rsid w:val="00EB532A"/>
    <w:rsid w:val="00EC40A4"/>
    <w:rsid w:val="00ED1CFB"/>
    <w:rsid w:val="00ED63EA"/>
    <w:rsid w:val="00EE0178"/>
    <w:rsid w:val="00EE7F6C"/>
    <w:rsid w:val="00EF3DD8"/>
    <w:rsid w:val="00EF631B"/>
    <w:rsid w:val="00EF792D"/>
    <w:rsid w:val="00F00792"/>
    <w:rsid w:val="00F10A8F"/>
    <w:rsid w:val="00F10F7E"/>
    <w:rsid w:val="00F27E2B"/>
    <w:rsid w:val="00F31654"/>
    <w:rsid w:val="00F42C1A"/>
    <w:rsid w:val="00F432A5"/>
    <w:rsid w:val="00F46AEC"/>
    <w:rsid w:val="00F52A72"/>
    <w:rsid w:val="00F552C1"/>
    <w:rsid w:val="00F55E61"/>
    <w:rsid w:val="00F560A5"/>
    <w:rsid w:val="00F6086E"/>
    <w:rsid w:val="00F6218E"/>
    <w:rsid w:val="00F65DED"/>
    <w:rsid w:val="00F73370"/>
    <w:rsid w:val="00F86AF3"/>
    <w:rsid w:val="00F94E2A"/>
    <w:rsid w:val="00FA189A"/>
    <w:rsid w:val="00FA42E8"/>
    <w:rsid w:val="00FA7ECF"/>
    <w:rsid w:val="00FB08EE"/>
    <w:rsid w:val="00FB1610"/>
    <w:rsid w:val="00FB7D80"/>
    <w:rsid w:val="00FD56F3"/>
    <w:rsid w:val="00FD67FB"/>
    <w:rsid w:val="00FD7937"/>
    <w:rsid w:val="00FE025A"/>
    <w:rsid w:val="00FF12A1"/>
    <w:rsid w:val="00FF2177"/>
    <w:rsid w:val="01A74EFD"/>
    <w:rsid w:val="042B4434"/>
    <w:rsid w:val="13947B26"/>
    <w:rsid w:val="14A06DE1"/>
    <w:rsid w:val="1A263F73"/>
    <w:rsid w:val="1F982AF8"/>
    <w:rsid w:val="20B7690A"/>
    <w:rsid w:val="23BD1DB6"/>
    <w:rsid w:val="28B169A5"/>
    <w:rsid w:val="30CF1E12"/>
    <w:rsid w:val="34B456F6"/>
    <w:rsid w:val="3F664054"/>
    <w:rsid w:val="3FA661F9"/>
    <w:rsid w:val="427B5E99"/>
    <w:rsid w:val="43D30789"/>
    <w:rsid w:val="4D651AD1"/>
    <w:rsid w:val="59A301E0"/>
    <w:rsid w:val="5F9B4448"/>
    <w:rsid w:val="64BE3E68"/>
    <w:rsid w:val="65941CA0"/>
    <w:rsid w:val="66E0331A"/>
    <w:rsid w:val="66E74043"/>
    <w:rsid w:val="69E30125"/>
    <w:rsid w:val="6EC649F6"/>
    <w:rsid w:val="74F27233"/>
    <w:rsid w:val="762F2353"/>
    <w:rsid w:val="7F86353C"/>
    <w:rsid w:val="7F9C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120" w:after="120"/>
      <w:outlineLvl w:val="0"/>
    </w:pPr>
    <w:rPr>
      <w:rFonts w:eastAsia="黑体"/>
      <w:kern w:val="36"/>
      <w:sz w:val="36"/>
    </w:rPr>
  </w:style>
  <w:style w:type="paragraph" w:styleId="3">
    <w:name w:val="heading 2"/>
    <w:basedOn w:val="1"/>
    <w:next w:val="4"/>
    <w:qFormat/>
    <w:uiPriority w:val="0"/>
    <w:pPr>
      <w:adjustRightInd w:val="0"/>
      <w:spacing w:before="60" w:after="60"/>
      <w:outlineLvl w:val="1"/>
    </w:pPr>
    <w:rPr>
      <w:rFonts w:ascii="Arial" w:hAnsi="Arial" w:eastAsia="黑体"/>
    </w:rPr>
  </w:style>
  <w:style w:type="paragraph" w:styleId="5">
    <w:name w:val="heading 3"/>
    <w:basedOn w:val="1"/>
    <w:next w:val="4"/>
    <w:qFormat/>
    <w:uiPriority w:val="0"/>
    <w:pPr>
      <w:adjustRightInd w:val="0"/>
      <w:spacing w:before="60" w:after="60"/>
      <w:outlineLvl w:val="2"/>
    </w:pPr>
    <w:rPr>
      <w:b/>
    </w:rPr>
  </w:style>
  <w:style w:type="paragraph" w:styleId="6">
    <w:name w:val="heading 4"/>
    <w:basedOn w:val="1"/>
    <w:next w:val="1"/>
    <w:link w:val="17"/>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7">
    <w:name w:val="Document Map"/>
    <w:basedOn w:val="1"/>
    <w:semiHidden/>
    <w:qFormat/>
    <w:uiPriority w:val="0"/>
    <w:pPr>
      <w:shd w:val="clear" w:color="auto" w:fill="000080"/>
    </w:pPr>
  </w:style>
  <w:style w:type="paragraph" w:styleId="8">
    <w:name w:val="Body Text"/>
    <w:basedOn w:val="1"/>
    <w:qFormat/>
    <w:uiPriority w:val="0"/>
    <w:pPr>
      <w:jc w:val="center"/>
    </w:pPr>
    <w:rPr>
      <w:rFonts w:ascii="方正舒体"/>
      <w:b/>
      <w:color w:val="FF0000"/>
      <w:spacing w:val="80"/>
      <w:sz w:val="96"/>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Hyperlink"/>
    <w:qFormat/>
    <w:uiPriority w:val="0"/>
    <w:rPr>
      <w:color w:val="4F8EDC"/>
      <w:u w:val="none"/>
    </w:rPr>
  </w:style>
  <w:style w:type="character" w:customStyle="1" w:styleId="17">
    <w:name w:val="标题 4 Char"/>
    <w:link w:val="6"/>
    <w:qFormat/>
    <w:locked/>
    <w:uiPriority w:val="0"/>
    <w:rPr>
      <w:rFonts w:ascii="Calibri Light" w:hAnsi="Calibri Light" w:eastAsia="宋体"/>
      <w:b/>
      <w:bCs/>
      <w:kern w:val="2"/>
      <w:sz w:val="28"/>
      <w:szCs w:val="28"/>
      <w:lang w:val="en-US" w:eastAsia="zh-CN" w:bidi="ar-SA"/>
    </w:rPr>
  </w:style>
  <w:style w:type="character" w:customStyle="1" w:styleId="18">
    <w:name w:val="font61"/>
    <w:basedOn w:val="14"/>
    <w:qFormat/>
    <w:uiPriority w:val="0"/>
    <w:rPr>
      <w:rFonts w:hint="eastAsia" w:ascii="宋体" w:hAnsi="宋体" w:eastAsia="宋体" w:cs="宋体"/>
      <w:color w:val="000000"/>
      <w:sz w:val="28"/>
      <w:szCs w:val="28"/>
      <w:u w:val="none"/>
    </w:rPr>
  </w:style>
  <w:style w:type="character" w:customStyle="1" w:styleId="19">
    <w:name w:val="font11"/>
    <w:basedOn w:val="14"/>
    <w:qFormat/>
    <w:uiPriority w:val="0"/>
    <w:rPr>
      <w:rFonts w:ascii="等线" w:hAnsi="等线" w:eastAsia="等线" w:cs="等线"/>
      <w:color w:val="000000"/>
      <w:sz w:val="28"/>
      <w:szCs w:val="28"/>
      <w:u w:val="none"/>
    </w:rPr>
  </w:style>
  <w:style w:type="character" w:customStyle="1" w:styleId="20">
    <w:name w:val="font41"/>
    <w:basedOn w:val="14"/>
    <w:qFormat/>
    <w:uiPriority w:val="0"/>
    <w:rPr>
      <w:rFonts w:hint="eastAsia" w:ascii="宋体" w:hAnsi="宋体" w:eastAsia="宋体" w:cs="宋体"/>
      <w:color w:val="000000"/>
      <w:sz w:val="28"/>
      <w:szCs w:val="28"/>
      <w:u w:val="none"/>
    </w:rPr>
  </w:style>
  <w:style w:type="character" w:customStyle="1" w:styleId="21">
    <w:name w:val="font71"/>
    <w:basedOn w:val="14"/>
    <w:qFormat/>
    <w:uiPriority w:val="0"/>
    <w:rPr>
      <w:rFonts w:ascii="等线" w:hAnsi="等线" w:eastAsia="等线" w:cs="等线"/>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LIUXIU\&#26700;&#38754;\&#38498;&#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院发文.dot</Template>
  <Pages>1</Pages>
  <Words>487</Words>
  <Characters>520</Characters>
  <Lines>8</Lines>
  <Paragraphs>2</Paragraphs>
  <TotalTime>1</TotalTime>
  <ScaleCrop>false</ScaleCrop>
  <LinksUpToDate>false</LinksUpToDate>
  <CharactersWithSpaces>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2024-04-29T01:00:00Z</dcterms:created>
  <dc:creator>郭大军</dc:creator>
  <cp:lastModifiedBy>王霞</cp:lastModifiedBy>
  <cp:lastPrinted>2001-05-16T09:20:00Z</cp:lastPrinted>
  <dcterms:modified xsi:type="dcterms:W3CDTF">2025-08-21T09:50:29Z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537F67F7ED5C4BF9BBE3B950159E3E03_13</vt:lpwstr>
  </property>
  <property fmtid="{D5CDD505-2E9C-101B-9397-08002B2CF9AE}" pid="4" name="KSOTemplateDocerSaveRecord">
    <vt:lpwstr>eyJoZGlkIjoiNTU5MzYyMGVjMWE1YTRkODBkYjVhMWYwNWFlZWRlYjEiLCJ1c2VySWQiOiI2MTU1MDc0NTAifQ==</vt:lpwstr>
  </property>
</Properties>
</file>