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129B0" w14:textId="259E6243" w:rsidR="006E0BC3" w:rsidRPr="006E0BC3" w:rsidRDefault="00ED3468" w:rsidP="006E0BC3">
      <w:pPr>
        <w:jc w:val="center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 w:rsidRPr="006755CF">
        <w:rPr>
          <w:rFonts w:hint="eastAsia"/>
          <w:b/>
          <w:sz w:val="32"/>
        </w:rPr>
        <w:t>黄山学院率水校区</w:t>
      </w:r>
      <w:r>
        <w:rPr>
          <w:rFonts w:hint="eastAsia"/>
          <w:b/>
          <w:sz w:val="32"/>
        </w:rPr>
        <w:t>1</w:t>
      </w:r>
      <w:r>
        <w:rPr>
          <w:b/>
          <w:sz w:val="32"/>
        </w:rPr>
        <w:t>-10</w:t>
      </w:r>
      <w:r>
        <w:rPr>
          <w:b/>
          <w:sz w:val="32"/>
        </w:rPr>
        <w:t>栋学生公寓</w:t>
      </w:r>
      <w:r w:rsidRPr="006755CF">
        <w:rPr>
          <w:rFonts w:hint="eastAsia"/>
          <w:b/>
          <w:sz w:val="32"/>
        </w:rPr>
        <w:t>仓库门</w:t>
      </w:r>
      <w:r>
        <w:rPr>
          <w:rFonts w:hint="eastAsia"/>
          <w:b/>
          <w:sz w:val="32"/>
        </w:rPr>
        <w:t>采购</w:t>
      </w:r>
      <w:r w:rsidR="006E0BC3" w:rsidRPr="00ED3468">
        <w:rPr>
          <w:rFonts w:hint="eastAsia"/>
          <w:b/>
          <w:sz w:val="32"/>
        </w:rPr>
        <w:t>项目方案、要求及报价清单</w:t>
      </w:r>
    </w:p>
    <w:p w14:paraId="1719230D" w14:textId="77777777" w:rsidR="006E0BC3" w:rsidRPr="006E0BC3" w:rsidRDefault="006E0BC3" w:rsidP="006E0BC3">
      <w:pPr>
        <w:rPr>
          <w:rFonts w:asciiTheme="minorEastAsia" w:eastAsiaTheme="minorEastAsia" w:hAnsiTheme="minorEastAsia"/>
          <w:b/>
          <w:sz w:val="28"/>
          <w:szCs w:val="28"/>
        </w:rPr>
      </w:pPr>
      <w:r w:rsidRPr="006E0BC3">
        <w:rPr>
          <w:rFonts w:asciiTheme="minorEastAsia" w:eastAsiaTheme="minorEastAsia" w:hAnsiTheme="minorEastAsia" w:hint="eastAsia"/>
          <w:b/>
          <w:sz w:val="28"/>
          <w:szCs w:val="28"/>
        </w:rPr>
        <w:t>一、方案</w:t>
      </w:r>
    </w:p>
    <w:p w14:paraId="3A626298" w14:textId="2520CA02" w:rsidR="006E0BC3" w:rsidRPr="006E0BC3" w:rsidRDefault="00ED3468" w:rsidP="006E0BC3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D3468">
        <w:rPr>
          <w:rFonts w:asciiTheme="minorEastAsia" w:eastAsiaTheme="minorEastAsia" w:hAnsiTheme="minorEastAsia" w:hint="eastAsia"/>
          <w:sz w:val="28"/>
          <w:szCs w:val="28"/>
        </w:rPr>
        <w:t>黄山学院率水校区1</w:t>
      </w:r>
      <w:r w:rsidRPr="00ED3468">
        <w:rPr>
          <w:rFonts w:asciiTheme="minorEastAsia" w:eastAsiaTheme="minorEastAsia" w:hAnsiTheme="minorEastAsia"/>
          <w:sz w:val="28"/>
          <w:szCs w:val="28"/>
        </w:rPr>
        <w:t>-10栋学生公寓</w:t>
      </w:r>
      <w:r w:rsidRPr="00ED3468">
        <w:rPr>
          <w:rFonts w:asciiTheme="minorEastAsia" w:eastAsiaTheme="minorEastAsia" w:hAnsiTheme="minorEastAsia" w:hint="eastAsia"/>
          <w:sz w:val="28"/>
          <w:szCs w:val="28"/>
        </w:rPr>
        <w:t>仓库门采购</w:t>
      </w:r>
      <w:r w:rsidR="006E0BC3" w:rsidRPr="006E0BC3">
        <w:rPr>
          <w:rFonts w:asciiTheme="minorEastAsia" w:eastAsiaTheme="minorEastAsia" w:hAnsiTheme="minorEastAsia" w:hint="eastAsia"/>
          <w:sz w:val="28"/>
          <w:szCs w:val="28"/>
        </w:rPr>
        <w:t>项目：项目</w:t>
      </w:r>
      <w:r w:rsidR="006E0BC3">
        <w:rPr>
          <w:rFonts w:asciiTheme="minorEastAsia" w:eastAsiaTheme="minorEastAsia" w:hAnsiTheme="minorEastAsia" w:hint="eastAsia"/>
          <w:sz w:val="28"/>
          <w:szCs w:val="28"/>
        </w:rPr>
        <w:t>为将</w:t>
      </w:r>
      <w:r w:rsidR="006E0BC3" w:rsidRPr="006E0BC3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6E0BC3">
        <w:rPr>
          <w:rFonts w:asciiTheme="minorEastAsia" w:eastAsiaTheme="minorEastAsia" w:hAnsiTheme="minorEastAsia"/>
          <w:sz w:val="28"/>
          <w:szCs w:val="28"/>
        </w:rPr>
        <w:t>-</w:t>
      </w:r>
      <w:r w:rsidR="006E0BC3" w:rsidRPr="006E0BC3">
        <w:rPr>
          <w:rFonts w:asciiTheme="minorEastAsia" w:eastAsiaTheme="minorEastAsia" w:hAnsiTheme="minorEastAsia" w:hint="eastAsia"/>
          <w:sz w:val="28"/>
          <w:szCs w:val="28"/>
        </w:rPr>
        <w:t>10#学生公寓内</w:t>
      </w:r>
      <w:r w:rsidR="006E0BC3">
        <w:rPr>
          <w:rFonts w:asciiTheme="minorEastAsia" w:eastAsiaTheme="minorEastAsia" w:hAnsiTheme="minorEastAsia" w:hint="eastAsia"/>
          <w:sz w:val="28"/>
          <w:szCs w:val="28"/>
        </w:rPr>
        <w:t>的仓库原木门更换为不锈钢门</w:t>
      </w:r>
      <w:r>
        <w:rPr>
          <w:rFonts w:asciiTheme="minorEastAsia" w:eastAsiaTheme="minorEastAsia" w:hAnsiTheme="minorEastAsia" w:hint="eastAsia"/>
          <w:sz w:val="28"/>
          <w:szCs w:val="28"/>
        </w:rPr>
        <w:t>（共计1</w:t>
      </w:r>
      <w:r>
        <w:rPr>
          <w:rFonts w:asciiTheme="minorEastAsia" w:eastAsiaTheme="minorEastAsia" w:hAnsiTheme="minorEastAsia"/>
          <w:sz w:val="28"/>
          <w:szCs w:val="28"/>
        </w:rPr>
        <w:t>9个</w:t>
      </w:r>
      <w:r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6E0BC3" w:rsidRPr="006E0BC3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6B6D35E3" w14:textId="77777777" w:rsidR="006E0BC3" w:rsidRPr="006E0BC3" w:rsidRDefault="006E0BC3" w:rsidP="006E0BC3">
      <w:pPr>
        <w:rPr>
          <w:rFonts w:asciiTheme="minorEastAsia" w:eastAsiaTheme="minorEastAsia" w:hAnsiTheme="minorEastAsia"/>
          <w:b/>
          <w:sz w:val="28"/>
          <w:szCs w:val="28"/>
        </w:rPr>
      </w:pPr>
      <w:r w:rsidRPr="006E0BC3">
        <w:rPr>
          <w:rFonts w:asciiTheme="minorEastAsia" w:eastAsiaTheme="minorEastAsia" w:hAnsiTheme="minorEastAsia" w:hint="eastAsia"/>
          <w:b/>
          <w:sz w:val="28"/>
          <w:szCs w:val="28"/>
        </w:rPr>
        <w:t>二、要求</w:t>
      </w:r>
    </w:p>
    <w:p w14:paraId="6C7C6CD3" w14:textId="22DFC39F" w:rsidR="006E0BC3" w:rsidRPr="006E0BC3" w:rsidRDefault="006E0BC3" w:rsidP="006E0BC3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（一）</w:t>
      </w:r>
      <w:r w:rsidRPr="006E0BC3">
        <w:rPr>
          <w:rFonts w:asciiTheme="minorEastAsia" w:eastAsiaTheme="minorEastAsia" w:hAnsiTheme="minorEastAsia" w:hint="eastAsia"/>
          <w:sz w:val="28"/>
          <w:szCs w:val="28"/>
        </w:rPr>
        <w:t>拆除</w:t>
      </w:r>
    </w:p>
    <w:p w14:paraId="32AC2A47" w14:textId="7725A3A5" w:rsidR="006E0BC3" w:rsidRPr="006E0BC3" w:rsidRDefault="006E0BC3" w:rsidP="006E0BC3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E0BC3">
        <w:rPr>
          <w:rFonts w:asciiTheme="minorEastAsia" w:eastAsiaTheme="minorEastAsia" w:hAnsiTheme="minorEastAsia" w:hint="eastAsia"/>
          <w:sz w:val="28"/>
          <w:szCs w:val="28"/>
        </w:rPr>
        <w:t>拆除原有木门，并完成清运。</w:t>
      </w:r>
    </w:p>
    <w:p w14:paraId="11DEA45C" w14:textId="25D26557" w:rsidR="006E0BC3" w:rsidRPr="006E0BC3" w:rsidRDefault="006E0BC3" w:rsidP="006E0BC3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</w:t>
      </w:r>
      <w:r w:rsidRPr="006E0BC3">
        <w:rPr>
          <w:rFonts w:asciiTheme="minorEastAsia" w:eastAsiaTheme="minorEastAsia" w:hAnsiTheme="minorEastAsia" w:hint="eastAsia"/>
          <w:sz w:val="28"/>
          <w:szCs w:val="28"/>
        </w:rPr>
        <w:t>基础结构</w:t>
      </w:r>
    </w:p>
    <w:p w14:paraId="25542A9A" w14:textId="77777777" w:rsidR="006E0BC3" w:rsidRPr="006E0BC3" w:rsidRDefault="006E0BC3" w:rsidP="006E0BC3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E0BC3">
        <w:rPr>
          <w:rFonts w:asciiTheme="minorEastAsia" w:eastAsiaTheme="minorEastAsia" w:hAnsiTheme="minorEastAsia" w:hint="eastAsia"/>
          <w:sz w:val="28"/>
          <w:szCs w:val="28"/>
        </w:rPr>
        <w:t>1、所有门结构均为不锈钢材质。厚度不得低于0.8mm.</w:t>
      </w:r>
    </w:p>
    <w:p w14:paraId="28F30CDF" w14:textId="77777777" w:rsidR="006E0BC3" w:rsidRPr="006E0BC3" w:rsidRDefault="006E0BC3" w:rsidP="006E0BC3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E0BC3">
        <w:rPr>
          <w:rFonts w:asciiTheme="minorEastAsia" w:eastAsiaTheme="minorEastAsia" w:hAnsiTheme="minorEastAsia" w:hint="eastAsia"/>
          <w:sz w:val="28"/>
          <w:szCs w:val="28"/>
        </w:rPr>
        <w:t>2、门与墙间缝隙需用防火发泡剂填实。</w:t>
      </w:r>
    </w:p>
    <w:p w14:paraId="0F417FF6" w14:textId="77777777" w:rsidR="006E0BC3" w:rsidRPr="006E0BC3" w:rsidRDefault="006E0BC3" w:rsidP="006E0BC3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E0BC3">
        <w:rPr>
          <w:rFonts w:asciiTheme="minorEastAsia" w:eastAsiaTheme="minorEastAsia" w:hAnsiTheme="minorEastAsia" w:hint="eastAsia"/>
          <w:sz w:val="28"/>
          <w:szCs w:val="28"/>
        </w:rPr>
        <w:t>3、所有焊接处应做好防锈处理。</w:t>
      </w:r>
    </w:p>
    <w:p w14:paraId="64EEC8BC" w14:textId="6CA606FC" w:rsidR="006E0BC3" w:rsidRPr="006E0BC3" w:rsidRDefault="006E0BC3" w:rsidP="006E0BC3">
      <w:pPr>
        <w:rPr>
          <w:rFonts w:asciiTheme="minorEastAsia" w:eastAsiaTheme="minorEastAsia" w:hAnsiTheme="minorEastAsia"/>
          <w:b/>
          <w:sz w:val="28"/>
          <w:szCs w:val="28"/>
        </w:rPr>
      </w:pPr>
      <w:r w:rsidRPr="006E0BC3">
        <w:rPr>
          <w:rFonts w:asciiTheme="minorEastAsia" w:eastAsiaTheme="minorEastAsia" w:hAnsiTheme="minorEastAsia"/>
          <w:b/>
          <w:sz w:val="28"/>
          <w:szCs w:val="28"/>
        </w:rPr>
        <w:t>三、</w:t>
      </w:r>
      <w:r w:rsidR="00ED3468">
        <w:rPr>
          <w:rFonts w:asciiTheme="minorEastAsia" w:eastAsiaTheme="minorEastAsia" w:hAnsiTheme="minorEastAsia" w:hint="eastAsia"/>
          <w:b/>
          <w:sz w:val="28"/>
          <w:szCs w:val="28"/>
        </w:rPr>
        <w:t>报价清单</w:t>
      </w:r>
    </w:p>
    <w:tbl>
      <w:tblPr>
        <w:tblW w:w="8926" w:type="dxa"/>
        <w:tblInd w:w="113" w:type="dxa"/>
        <w:tblLook w:val="04A0" w:firstRow="1" w:lastRow="0" w:firstColumn="1" w:lastColumn="0" w:noHBand="0" w:noVBand="1"/>
      </w:tblPr>
      <w:tblGrid>
        <w:gridCol w:w="1129"/>
        <w:gridCol w:w="2694"/>
        <w:gridCol w:w="992"/>
        <w:gridCol w:w="1417"/>
        <w:gridCol w:w="1418"/>
        <w:gridCol w:w="1276"/>
      </w:tblGrid>
      <w:tr w:rsidR="00BD0D6B" w:rsidRPr="006E0BC3" w14:paraId="1E8A992E" w14:textId="2BC77951" w:rsidTr="00DA7011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97D134" w14:textId="1EDBF7FE" w:rsidR="00BD0D6B" w:rsidRPr="006E0BC3" w:rsidRDefault="00BD0D6B" w:rsidP="006E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D6B">
              <w:rPr>
                <w:rFonts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189DC" w14:textId="77C5973F" w:rsidR="00BD0D6B" w:rsidRPr="006E0BC3" w:rsidRDefault="00BD0D6B" w:rsidP="006E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D6B">
              <w:rPr>
                <w:rFonts w:ascii="宋体" w:hAnsi="宋体" w:cs="宋体" w:hint="eastAsia"/>
                <w:color w:val="000000"/>
                <w:kern w:val="0"/>
                <w:szCs w:val="21"/>
              </w:rPr>
              <w:t>楼栋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52B230" w14:textId="72485321" w:rsidR="00BD0D6B" w:rsidRPr="006E0BC3" w:rsidRDefault="00BD0D6B" w:rsidP="006E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D6B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A25182" w14:textId="5BAA13F2" w:rsidR="00BD0D6B" w:rsidRPr="00BD0D6B" w:rsidRDefault="00BD0D6B" w:rsidP="006E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D6B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B57D0" w14:textId="4942F83E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D6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单价/ </w:t>
            </w: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m²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85F4F7" w14:textId="4833E111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D6B">
              <w:rPr>
                <w:rFonts w:ascii="宋体" w:hAnsi="宋体" w:cs="宋体" w:hint="eastAsia"/>
                <w:color w:val="000000"/>
                <w:kern w:val="0"/>
                <w:szCs w:val="21"/>
              </w:rPr>
              <w:t>合价</w:t>
            </w:r>
          </w:p>
        </w:tc>
      </w:tr>
      <w:tr w:rsidR="00BD0D6B" w:rsidRPr="006E0BC3" w14:paraId="3117A69C" w14:textId="141367B9" w:rsidTr="00DA7011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896130" w14:textId="26CC079A" w:rsidR="00BD0D6B" w:rsidRPr="00BD0D6B" w:rsidRDefault="00BD0D6B" w:rsidP="006E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D6B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2285C" w14:textId="5D14E866" w:rsidR="00BD0D6B" w:rsidRPr="00BD0D6B" w:rsidRDefault="00BD0D6B" w:rsidP="006E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二栋一单元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B3148F" w14:textId="3D3C9A04" w:rsidR="00BD0D6B" w:rsidRPr="00BD0D6B" w:rsidRDefault="00BD0D6B" w:rsidP="006E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m²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88232" w14:textId="75FD86D4" w:rsidR="00BD0D6B" w:rsidRPr="00BD0D6B" w:rsidRDefault="00BD0D6B" w:rsidP="006E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7294E1" w14:textId="77777777" w:rsidR="00BD0D6B" w:rsidRPr="00BD0D6B" w:rsidRDefault="00BD0D6B" w:rsidP="006E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EDC54" w14:textId="77777777" w:rsidR="00BD0D6B" w:rsidRPr="00BD0D6B" w:rsidRDefault="00BD0D6B" w:rsidP="006E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0D6B" w:rsidRPr="006E0BC3" w14:paraId="1D46634B" w14:textId="68D75E3A" w:rsidTr="00DA7011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2346F6" w14:textId="7C4C6CDE" w:rsidR="00BD0D6B" w:rsidRPr="006E0BC3" w:rsidRDefault="00BD0D6B" w:rsidP="006E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D6B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662F9F" w14:textId="062471A4" w:rsidR="00BD0D6B" w:rsidRPr="006E0BC3" w:rsidRDefault="00BD0D6B" w:rsidP="006E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二栋二单元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DC1F3" w14:textId="58ED4E96" w:rsidR="00BD0D6B" w:rsidRPr="006E0BC3" w:rsidRDefault="00BD0D6B" w:rsidP="006E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m²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B9671" w14:textId="1A2A77F1" w:rsidR="00BD0D6B" w:rsidRPr="00BD0D6B" w:rsidRDefault="00BD0D6B" w:rsidP="006E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2.1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7DE697" w14:textId="77777777" w:rsidR="00BD0D6B" w:rsidRPr="00BD0D6B" w:rsidRDefault="00BD0D6B" w:rsidP="006E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6BD80" w14:textId="77777777" w:rsidR="00BD0D6B" w:rsidRPr="00BD0D6B" w:rsidRDefault="00BD0D6B" w:rsidP="006E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0D6B" w:rsidRPr="006E0BC3" w14:paraId="1AD50FE5" w14:textId="19E09698" w:rsidTr="00DA7011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BE9D2" w14:textId="1AF97D42" w:rsidR="00BD0D6B" w:rsidRPr="006E0BC3" w:rsidRDefault="00BD0D6B" w:rsidP="006E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D6B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25F242" w14:textId="3F285939" w:rsidR="00BD0D6B" w:rsidRPr="006E0BC3" w:rsidRDefault="00BD0D6B" w:rsidP="006E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三栋一单元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CBA711" w14:textId="22ECC71B" w:rsidR="00BD0D6B" w:rsidRPr="006E0BC3" w:rsidRDefault="00BD0D6B" w:rsidP="006E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m²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AABCB" w14:textId="6A481504" w:rsidR="00BD0D6B" w:rsidRPr="00BD0D6B" w:rsidRDefault="00BD0D6B" w:rsidP="006E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0.98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41BAD" w14:textId="77777777" w:rsidR="00BD0D6B" w:rsidRPr="00BD0D6B" w:rsidRDefault="00BD0D6B" w:rsidP="006E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FDF672" w14:textId="77777777" w:rsidR="00BD0D6B" w:rsidRPr="00BD0D6B" w:rsidRDefault="00BD0D6B" w:rsidP="006E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0D6B" w:rsidRPr="006E0BC3" w14:paraId="6138F02B" w14:textId="44E45A37" w:rsidTr="00DA7011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F7A10" w14:textId="70470326" w:rsidR="00BD0D6B" w:rsidRPr="006E0BC3" w:rsidRDefault="00BD0D6B" w:rsidP="006E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D6B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AA8A9" w14:textId="09F3C5D7" w:rsidR="00BD0D6B" w:rsidRPr="006E0BC3" w:rsidRDefault="00BD0D6B" w:rsidP="006E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三栋二单元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74FDC9" w14:textId="709F1EE3" w:rsidR="00BD0D6B" w:rsidRPr="006E0BC3" w:rsidRDefault="00BD0D6B" w:rsidP="006E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m²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49C07" w14:textId="6A5B2AB2" w:rsidR="00BD0D6B" w:rsidRPr="00BD0D6B" w:rsidRDefault="00BD0D6B" w:rsidP="006E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1.95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92C59E" w14:textId="77777777" w:rsidR="00BD0D6B" w:rsidRPr="00BD0D6B" w:rsidRDefault="00BD0D6B" w:rsidP="006E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65D1EA" w14:textId="77777777" w:rsidR="00BD0D6B" w:rsidRPr="00BD0D6B" w:rsidRDefault="00BD0D6B" w:rsidP="006E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0D6B" w:rsidRPr="006E0BC3" w14:paraId="0E5950F2" w14:textId="6832C0FE" w:rsidTr="00DA7011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4F0A21" w14:textId="66D17E88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D6B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46DE7" w14:textId="75F26845" w:rsidR="00BD0D6B" w:rsidRPr="00BD0D6B" w:rsidRDefault="00BD0D6B" w:rsidP="00ED3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三栋</w:t>
            </w:r>
            <w:r w:rsidRPr="00BD0D6B">
              <w:rPr>
                <w:rFonts w:ascii="宋体" w:hAnsi="宋体" w:cs="宋体" w:hint="eastAsia"/>
                <w:color w:val="000000"/>
                <w:kern w:val="0"/>
                <w:szCs w:val="21"/>
              </w:rPr>
              <w:t>中间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90F8E" w14:textId="7A0DFDD2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m²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6B637" w14:textId="34A5717B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D6B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BD0D6B">
              <w:rPr>
                <w:rFonts w:ascii="宋体" w:hAnsi="宋体" w:cs="宋体"/>
                <w:color w:val="000000"/>
                <w:kern w:val="0"/>
                <w:szCs w:val="21"/>
              </w:rPr>
              <w:t>.88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8D9A3B" w14:textId="77777777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22B8F2" w14:textId="77777777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0D6B" w:rsidRPr="006E0BC3" w14:paraId="1E24E6CA" w14:textId="151E129A" w:rsidTr="00DA7011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628DE4" w14:textId="0DF00BE3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D6B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A4FBA" w14:textId="67F96C52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四栋一单元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015BA1" w14:textId="2370E0A1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m²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16904" w14:textId="4681CC40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95DB2" w14:textId="77777777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BC6CFF" w14:textId="77777777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0D6B" w:rsidRPr="006E0BC3" w14:paraId="682DE32B" w14:textId="00AE3E52" w:rsidTr="00DA7011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B688CF" w14:textId="4D04CD32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D6B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AB343B" w14:textId="66BD6DDD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四栋二单元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FF9CC5" w14:textId="3C664533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m²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C98F4" w14:textId="7C858811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1.92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B7926" w14:textId="77777777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96E70" w14:textId="77777777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0D6B" w:rsidRPr="006E0BC3" w14:paraId="2E1EB174" w14:textId="142E7D55" w:rsidTr="00DA7011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70CBE7" w14:textId="4C40C6D0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D6B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4B2A3E" w14:textId="0C2C9C97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五栋一单元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A077BF" w14:textId="3A797EA8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m²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FBF24" w14:textId="29C1E5B2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1F81BA" w14:textId="77777777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ADF20" w14:textId="77777777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0D6B" w:rsidRPr="006E0BC3" w14:paraId="40E9A766" w14:textId="289E9FC6" w:rsidTr="00DA7011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8A8B86" w14:textId="6C17F69F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D6B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79275" w14:textId="26801683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五栋二单元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A793C" w14:textId="61FCD7A8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m²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DE881" w14:textId="0E959856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2.00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65228A" w14:textId="77777777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643DE7" w14:textId="77777777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0D6B" w:rsidRPr="006E0BC3" w14:paraId="0027D663" w14:textId="68A7B1FD" w:rsidTr="00DA7011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C7BB29" w14:textId="6E5D2287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D6B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BD0D6B"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63FC32" w14:textId="1AEC6846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六栋一单元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EDE03" w14:textId="3BEA4610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m²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B0957" w14:textId="1C01D756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1.04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59F3C4" w14:textId="77777777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642668" w14:textId="77777777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0D6B" w:rsidRPr="006E0BC3" w14:paraId="1D360CA3" w14:textId="1122220D" w:rsidTr="00DA7011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583769" w14:textId="06027D1F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D6B">
              <w:rPr>
                <w:rFonts w:ascii="宋体" w:hAnsi="宋体" w:cs="宋体" w:hint="eastAsia"/>
                <w:kern w:val="0"/>
                <w:szCs w:val="21"/>
              </w:rPr>
              <w:lastRenderedPageBreak/>
              <w:t>1</w:t>
            </w:r>
            <w:r w:rsidRPr="00BD0D6B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526767" w14:textId="7A69003F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六栋二单元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559B5E" w14:textId="258E9B39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m²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45836" w14:textId="0DAECBA6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2.24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388ACE" w14:textId="77777777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80FE06" w14:textId="77777777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0D6B" w:rsidRPr="006E0BC3" w14:paraId="7CE02E48" w14:textId="209E19F4" w:rsidTr="00DA7011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F987D" w14:textId="2886CD47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D0D6B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BD0D6B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9D3FE" w14:textId="293B6148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kern w:val="0"/>
                <w:szCs w:val="21"/>
              </w:rPr>
              <w:t>七栋一单元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A69648" w14:textId="6AE59127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m²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B756B" w14:textId="05C744C6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0.99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7F5CE" w14:textId="77777777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565D16" w14:textId="77777777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0D6B" w:rsidRPr="006E0BC3" w14:paraId="03F4752F" w14:textId="483DFEB7" w:rsidTr="00DA7011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C7019" w14:textId="567DED6A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D0D6B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BD0D6B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5574E" w14:textId="660FCC50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kern w:val="0"/>
                <w:szCs w:val="21"/>
              </w:rPr>
              <w:t>七栋二单元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333E93" w14:textId="03FE6EE5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m²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A6C56" w14:textId="48A60C83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1.92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EAE51D" w14:textId="77777777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6197B6" w14:textId="77777777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0D6B" w:rsidRPr="006E0BC3" w14:paraId="5B4F5526" w14:textId="7405E3CD" w:rsidTr="00DA7011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02F37" w14:textId="3809E66E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D0D6B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BD0D6B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03217" w14:textId="071E0C02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kern w:val="0"/>
                <w:szCs w:val="21"/>
              </w:rPr>
              <w:t>八栋一单元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E5F6B" w14:textId="52F1060E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m²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D8A5D" w14:textId="253ADA5A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518495" w14:textId="77777777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0122A4" w14:textId="77777777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0D6B" w:rsidRPr="006E0BC3" w14:paraId="06F8A5BD" w14:textId="439AA819" w:rsidTr="00DA7011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28560" w14:textId="6ED9EB84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D0D6B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BD0D6B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435CEF" w14:textId="26BF4E44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kern w:val="0"/>
                <w:szCs w:val="21"/>
              </w:rPr>
              <w:t>八栋二单元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12B58" w14:textId="03823024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m²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4340D" w14:textId="5DD78396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1.92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70030E" w14:textId="77777777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2F9B9A" w14:textId="77777777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0D6B" w:rsidRPr="006E0BC3" w14:paraId="36DEEA91" w14:textId="00713898" w:rsidTr="00DA7011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B042D" w14:textId="392D13D3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D0D6B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BD0D6B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BF4E3" w14:textId="142A609F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kern w:val="0"/>
                <w:szCs w:val="21"/>
              </w:rPr>
              <w:t>九栋一单元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4E6755" w14:textId="347D7B84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m²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6C4EA" w14:textId="2FE009FA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0.96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5D3323" w14:textId="77777777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94C3F0" w14:textId="77777777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0D6B" w:rsidRPr="006E0BC3" w14:paraId="78F1C8E5" w14:textId="702D81D0" w:rsidTr="00DA7011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9897B" w14:textId="115E5CA6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D0D6B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BD0D6B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BEE20" w14:textId="38C9660A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kern w:val="0"/>
                <w:szCs w:val="21"/>
              </w:rPr>
              <w:t>九栋二单元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B358A" w14:textId="4CF857C3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m²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148EB" w14:textId="40EB98A8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1.94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D8F123" w14:textId="77777777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D9F3AD" w14:textId="77777777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0D6B" w:rsidRPr="006E0BC3" w14:paraId="00DE0361" w14:textId="7065ED51" w:rsidTr="00DA7011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4EA41" w14:textId="6C14FB5B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D0D6B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BD0D6B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BC390" w14:textId="215C62E7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kern w:val="0"/>
                <w:szCs w:val="21"/>
              </w:rPr>
              <w:t>十栋一单元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DA4034" w14:textId="6E4BA163" w:rsidR="00BD0D6B" w:rsidRPr="006E0BC3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m²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54A60" w14:textId="294C40E5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0.96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3356FE" w14:textId="77777777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E227B" w14:textId="77777777" w:rsidR="00BD0D6B" w:rsidRPr="00BD0D6B" w:rsidRDefault="00BD0D6B" w:rsidP="00BD0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A7011" w:rsidRPr="006E0BC3" w14:paraId="770EDB7B" w14:textId="77777777" w:rsidTr="00DA7011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F96A8" w14:textId="0CFD8533" w:rsidR="00DA7011" w:rsidRPr="00BD0D6B" w:rsidRDefault="00DA7011" w:rsidP="00DA70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D0D6B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BD0D6B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73840C" w14:textId="74EBA6F1" w:rsidR="00DA7011" w:rsidRPr="006E0BC3" w:rsidRDefault="00DA7011" w:rsidP="00DA70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kern w:val="0"/>
                <w:szCs w:val="21"/>
              </w:rPr>
              <w:t>十栋二单元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D921B" w14:textId="0F705098" w:rsidR="00DA7011" w:rsidRPr="006E0BC3" w:rsidRDefault="00DA7011" w:rsidP="00DA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m²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AF62A" w14:textId="62D09BC7" w:rsidR="00DA7011" w:rsidRPr="006E0BC3" w:rsidRDefault="00DA7011" w:rsidP="00DA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0BC3">
              <w:rPr>
                <w:rFonts w:ascii="宋体" w:hAnsi="宋体" w:cs="宋体" w:hint="eastAsia"/>
                <w:color w:val="000000"/>
                <w:kern w:val="0"/>
                <w:szCs w:val="21"/>
              </w:rPr>
              <w:t>1.92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299BA" w14:textId="77777777" w:rsidR="00DA7011" w:rsidRPr="00BD0D6B" w:rsidRDefault="00DA7011" w:rsidP="00DA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9040B2" w14:textId="77777777" w:rsidR="00DA7011" w:rsidRPr="00BD0D6B" w:rsidRDefault="00DA7011" w:rsidP="00DA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A7011" w:rsidRPr="006E0BC3" w14:paraId="32132A80" w14:textId="7D8D8B71" w:rsidTr="00E45E9C">
        <w:trPr>
          <w:trHeight w:val="4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456B6" w14:textId="77F502D9" w:rsidR="00DA7011" w:rsidRPr="006E0BC3" w:rsidRDefault="00DA7011" w:rsidP="00DA70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B682F" w14:textId="2AEEED8A" w:rsidR="00DA7011" w:rsidRPr="00BD0D6B" w:rsidRDefault="00DA7011" w:rsidP="00DA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</w:p>
        </w:tc>
      </w:tr>
    </w:tbl>
    <w:p w14:paraId="53563769" w14:textId="71EE7AED" w:rsidR="006E0BC3" w:rsidRDefault="006E0BC3" w:rsidP="006E0BC3">
      <w:pPr>
        <w:rPr>
          <w:rFonts w:asciiTheme="minorEastAsia" w:eastAsiaTheme="minorEastAsia" w:hAnsiTheme="minorEastAsia"/>
          <w:b/>
          <w:sz w:val="28"/>
          <w:szCs w:val="28"/>
        </w:rPr>
      </w:pPr>
    </w:p>
    <w:p w14:paraId="79B7F260" w14:textId="7B1D2C29" w:rsidR="00BD0D6B" w:rsidRDefault="00BD0D6B" w:rsidP="00BD0D6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备注</w:t>
      </w:r>
      <w:r w:rsidRPr="00BD0D6B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14:paraId="1C52654D" w14:textId="20DA45BD" w:rsidR="00BD0D6B" w:rsidRDefault="00BD0D6B" w:rsidP="00BD0D6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D0D6B">
        <w:rPr>
          <w:rFonts w:asciiTheme="minorEastAsia" w:eastAsiaTheme="minorEastAsia" w:hAnsiTheme="minorEastAsia" w:hint="eastAsia"/>
          <w:sz w:val="28"/>
          <w:szCs w:val="28"/>
        </w:rPr>
        <w:t>1. 本工程的综合单价除了项目特征规定的，还包括管理费、利润、税金、交通运输、搬运、保险等一切费用；</w:t>
      </w:r>
    </w:p>
    <w:p w14:paraId="4E79FD7F" w14:textId="7E72AA1B" w:rsidR="00BD0D6B" w:rsidRDefault="00BD0D6B" w:rsidP="00BD0D6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D0D6B">
        <w:rPr>
          <w:rFonts w:asciiTheme="minorEastAsia" w:eastAsiaTheme="minorEastAsia" w:hAnsiTheme="minorEastAsia" w:hint="eastAsia"/>
          <w:sz w:val="28"/>
          <w:szCs w:val="28"/>
        </w:rPr>
        <w:t xml:space="preserve">2. </w:t>
      </w:r>
      <w:r>
        <w:rPr>
          <w:rFonts w:asciiTheme="minorEastAsia" w:eastAsiaTheme="minorEastAsia" w:hAnsiTheme="minorEastAsia" w:hint="eastAsia"/>
          <w:sz w:val="28"/>
          <w:szCs w:val="28"/>
        </w:rPr>
        <w:t>本项目为包工，包料，包质量，包安全，包验收通过。</w:t>
      </w:r>
    </w:p>
    <w:p w14:paraId="07477726" w14:textId="77777777" w:rsidR="00BD0D6B" w:rsidRPr="00BD0D6B" w:rsidRDefault="00BD0D6B" w:rsidP="00BD0D6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14:paraId="38FEDC82" w14:textId="0E9B4843" w:rsidR="00BD0D6B" w:rsidRPr="00BD0D6B" w:rsidRDefault="00BD0D6B" w:rsidP="00BD0D6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D0D6B">
        <w:rPr>
          <w:rFonts w:asciiTheme="minorEastAsia" w:eastAsiaTheme="minorEastAsia" w:hAnsiTheme="minorEastAsia" w:hint="eastAsia"/>
          <w:sz w:val="28"/>
          <w:szCs w:val="28"/>
        </w:rPr>
        <w:t xml:space="preserve">报 </w:t>
      </w:r>
      <w:bookmarkStart w:id="0" w:name="_GoBack"/>
      <w:bookmarkEnd w:id="0"/>
      <w:r w:rsidRPr="00BD0D6B">
        <w:rPr>
          <w:rFonts w:asciiTheme="minorEastAsia" w:eastAsiaTheme="minorEastAsia" w:hAnsiTheme="minorEastAsia" w:hint="eastAsia"/>
          <w:sz w:val="28"/>
          <w:szCs w:val="28"/>
        </w:rPr>
        <w:t>价单</w:t>
      </w:r>
      <w:r w:rsidR="00ED3468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BD0D6B">
        <w:rPr>
          <w:rFonts w:asciiTheme="minorEastAsia" w:eastAsiaTheme="minorEastAsia" w:hAnsiTheme="minorEastAsia" w:hint="eastAsia"/>
          <w:sz w:val="28"/>
          <w:szCs w:val="28"/>
        </w:rPr>
        <w:t xml:space="preserve">位： </w:t>
      </w:r>
      <w:r w:rsidR="00DA7011">
        <w:rPr>
          <w:rFonts w:asciiTheme="minorEastAsia" w:eastAsiaTheme="minorEastAsia" w:hAnsiTheme="minorEastAsia"/>
          <w:sz w:val="28"/>
          <w:szCs w:val="28"/>
        </w:rPr>
        <w:t xml:space="preserve">                             </w:t>
      </w:r>
      <w:r w:rsidR="00DA7011">
        <w:rPr>
          <w:rFonts w:asciiTheme="minorEastAsia" w:eastAsiaTheme="minorEastAsia" w:hAnsiTheme="minorEastAsia" w:hint="eastAsia"/>
          <w:sz w:val="28"/>
          <w:szCs w:val="28"/>
        </w:rPr>
        <w:t xml:space="preserve">盖章 </w:t>
      </w:r>
    </w:p>
    <w:p w14:paraId="7DBB2A93" w14:textId="77777777" w:rsidR="00BD0D6B" w:rsidRDefault="00BD0D6B" w:rsidP="00BD0D6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D0D6B">
        <w:rPr>
          <w:rFonts w:asciiTheme="minorEastAsia" w:eastAsiaTheme="minorEastAsia" w:hAnsiTheme="minorEastAsia" w:hint="eastAsia"/>
          <w:sz w:val="28"/>
          <w:szCs w:val="28"/>
        </w:rPr>
        <w:t xml:space="preserve">单位联系人： </w:t>
      </w:r>
      <w:r>
        <w:rPr>
          <w:rFonts w:asciiTheme="minorEastAsia" w:eastAsiaTheme="minorEastAsia" w:hAnsiTheme="minorEastAsia"/>
          <w:sz w:val="28"/>
          <w:szCs w:val="28"/>
        </w:rPr>
        <w:t xml:space="preserve">           </w:t>
      </w:r>
    </w:p>
    <w:p w14:paraId="62655917" w14:textId="4EF4F664" w:rsidR="00BD0D6B" w:rsidRDefault="00BD0D6B" w:rsidP="00BD0D6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D0D6B">
        <w:rPr>
          <w:rFonts w:asciiTheme="minorEastAsia" w:eastAsiaTheme="minorEastAsia" w:hAnsiTheme="minorEastAsia" w:hint="eastAsia"/>
          <w:sz w:val="28"/>
          <w:szCs w:val="28"/>
        </w:rPr>
        <w:t>手</w:t>
      </w:r>
      <w:r w:rsidR="00ED3468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ED3468">
        <w:rPr>
          <w:rFonts w:asciiTheme="minorEastAsia" w:eastAsiaTheme="minorEastAsia" w:hAnsiTheme="minorEastAsia"/>
          <w:sz w:val="28"/>
          <w:szCs w:val="28"/>
        </w:rPr>
        <w:t xml:space="preserve">     </w:t>
      </w:r>
      <w:r w:rsidRPr="00BD0D6B">
        <w:rPr>
          <w:rFonts w:asciiTheme="minorEastAsia" w:eastAsiaTheme="minorEastAsia" w:hAnsiTheme="minorEastAsia" w:hint="eastAsia"/>
          <w:sz w:val="28"/>
          <w:szCs w:val="28"/>
        </w:rPr>
        <w:t xml:space="preserve">机： </w:t>
      </w:r>
      <w:r>
        <w:rPr>
          <w:rFonts w:asciiTheme="minorEastAsia" w:eastAsiaTheme="minorEastAsia" w:hAnsiTheme="minorEastAsia"/>
          <w:sz w:val="28"/>
          <w:szCs w:val="28"/>
        </w:rPr>
        <w:t xml:space="preserve">            </w:t>
      </w:r>
    </w:p>
    <w:p w14:paraId="245E4C3B" w14:textId="7242FAC5" w:rsidR="00BD0D6B" w:rsidRPr="00BD0D6B" w:rsidRDefault="00BD0D6B" w:rsidP="00BD0D6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D0D6B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ED3468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ED3468">
        <w:rPr>
          <w:rFonts w:asciiTheme="minorEastAsia" w:eastAsiaTheme="minorEastAsia" w:hAnsiTheme="minorEastAsia"/>
          <w:sz w:val="28"/>
          <w:szCs w:val="28"/>
        </w:rPr>
        <w:t xml:space="preserve">     </w:t>
      </w:r>
      <w:r w:rsidRPr="00BD0D6B">
        <w:rPr>
          <w:rFonts w:asciiTheme="minorEastAsia" w:eastAsiaTheme="minorEastAsia" w:hAnsiTheme="minorEastAsia" w:hint="eastAsia"/>
          <w:sz w:val="28"/>
          <w:szCs w:val="28"/>
        </w:rPr>
        <w:t>期：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</w:rPr>
        <w:t xml:space="preserve">       </w:t>
      </w:r>
    </w:p>
    <w:p w14:paraId="17850C67" w14:textId="77777777" w:rsidR="00BD0D6B" w:rsidRPr="00BD0D6B" w:rsidRDefault="00BD0D6B" w:rsidP="006E0BC3">
      <w:pPr>
        <w:rPr>
          <w:rFonts w:asciiTheme="minorEastAsia" w:eastAsiaTheme="minorEastAsia" w:hAnsiTheme="minorEastAsia"/>
          <w:b/>
          <w:sz w:val="28"/>
          <w:szCs w:val="28"/>
        </w:rPr>
      </w:pPr>
    </w:p>
    <w:sectPr w:rsidR="00BD0D6B" w:rsidRPr="00BD0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3FCB2" w14:textId="77777777" w:rsidR="00626678" w:rsidRDefault="00626678"/>
  </w:endnote>
  <w:endnote w:type="continuationSeparator" w:id="0">
    <w:p w14:paraId="174A69E7" w14:textId="77777777" w:rsidR="00626678" w:rsidRDefault="006266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90739" w14:textId="77777777" w:rsidR="00626678" w:rsidRDefault="00626678"/>
  </w:footnote>
  <w:footnote w:type="continuationSeparator" w:id="0">
    <w:p w14:paraId="79BB51C3" w14:textId="77777777" w:rsidR="00626678" w:rsidRDefault="006266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44618C"/>
    <w:rsid w:val="003051F5"/>
    <w:rsid w:val="00626678"/>
    <w:rsid w:val="006913D1"/>
    <w:rsid w:val="006E0BC3"/>
    <w:rsid w:val="00BD0D6B"/>
    <w:rsid w:val="00DA7011"/>
    <w:rsid w:val="00ED3468"/>
    <w:rsid w:val="2C44618C"/>
    <w:rsid w:val="42010377"/>
    <w:rsid w:val="4F373F30"/>
    <w:rsid w:val="78FC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74A9011-4080-400B-9372-24F53B65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0BC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ED3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D3468"/>
    <w:rPr>
      <w:kern w:val="2"/>
      <w:sz w:val="18"/>
      <w:szCs w:val="18"/>
    </w:rPr>
  </w:style>
  <w:style w:type="paragraph" w:styleId="a5">
    <w:name w:val="footer"/>
    <w:basedOn w:val="a"/>
    <w:link w:val="Char0"/>
    <w:rsid w:val="00ED3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D346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7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Roaming\kingsoft\office6\templates\download\03e464b3-06d5-47cd-8015-9243bde1eb7d\&#25273;&#28784;&#26045;&#24037;&#24037;&#3340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抹灰施工工艺.docx</Template>
  <TotalTime>9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雪夜故人归</dc:creator>
  <cp:lastModifiedBy>徐良玉</cp:lastModifiedBy>
  <cp:revision>3</cp:revision>
  <dcterms:created xsi:type="dcterms:W3CDTF">2026-06-23T01:24:00Z</dcterms:created>
  <dcterms:modified xsi:type="dcterms:W3CDTF">2026-07-08T07:22:00Z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UUID">
    <vt:lpwstr>v1.0_mb_yFc5P3aGjhp+E2VcYCoD8A==</vt:lpwstr>
  </property>
  <property fmtid="{D5CDD505-2E9C-101B-9397-08002B2CF9AE}" pid="4" name="ICV">
    <vt:lpwstr>096F851041C74A4E8D6B077C53D0341B_11</vt:lpwstr>
  </property>
  <property fmtid="{D5CDD505-2E9C-101B-9397-08002B2CF9AE}" pid="5" name="KSOTemplateDocerSaveRecord">
    <vt:lpwstr>eyJoZGlkIjoiMWE2MTM3YzYxZmU3MzRkNzFlNmRiMWI4M2E0ZDI2OWEiLCJ1c2VySWQiOiI1ODMwNzk2NjUifQ==</vt:lpwstr>
  </property>
</Properties>
</file>