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4D690C" w14:textId="29C87A59" w:rsidR="006D40E9" w:rsidRPr="00E34608" w:rsidRDefault="00E34608" w:rsidP="00E34608">
      <w:pPr>
        <w:spacing w:line="400" w:lineRule="exact"/>
        <w:jc w:val="center"/>
        <w:rPr>
          <w:rFonts w:ascii="宋体" w:eastAsia="宋体" w:hAnsi="宋体"/>
          <w:b/>
          <w:sz w:val="36"/>
          <w:szCs w:val="28"/>
        </w:rPr>
      </w:pPr>
      <w:r w:rsidRPr="00E34608">
        <w:rPr>
          <w:rFonts w:ascii="仿宋" w:eastAsia="仿宋" w:hAnsi="仿宋" w:hint="eastAsia"/>
          <w:b/>
          <w:sz w:val="36"/>
          <w:szCs w:val="28"/>
        </w:rPr>
        <w:t>黄山学院学生公寓日常保洁用品用具采购</w:t>
      </w:r>
      <w:r>
        <w:rPr>
          <w:rFonts w:ascii="仿宋" w:eastAsia="仿宋" w:hAnsi="仿宋" w:hint="eastAsia"/>
          <w:b/>
          <w:sz w:val="36"/>
          <w:szCs w:val="28"/>
        </w:rPr>
        <w:t>项目采购需求及报价清单</w:t>
      </w:r>
    </w:p>
    <w:p w14:paraId="4616C954" w14:textId="0F18F925" w:rsidR="006D40E9" w:rsidRDefault="00377552" w:rsidP="00E34608">
      <w:pPr>
        <w:spacing w:line="276" w:lineRule="auto"/>
        <w:rPr>
          <w:rFonts w:ascii="仿宋" w:eastAsia="仿宋" w:hAnsi="仿宋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1、采购单位：</w:t>
      </w:r>
      <w:r>
        <w:rPr>
          <w:rFonts w:ascii="仿宋" w:eastAsia="仿宋" w:hAnsi="仿宋" w:hint="eastAsia"/>
          <w:sz w:val="28"/>
          <w:szCs w:val="28"/>
          <w:u w:val="single"/>
        </w:rPr>
        <w:t>黄山学院</w:t>
      </w:r>
      <w:r w:rsidR="00E34608">
        <w:rPr>
          <w:rFonts w:ascii="仿宋" w:eastAsia="仿宋" w:hAnsi="仿宋"/>
          <w:sz w:val="28"/>
          <w:szCs w:val="28"/>
          <w:u w:val="single"/>
        </w:rPr>
        <w:t>后勤管理处</w:t>
      </w:r>
    </w:p>
    <w:p w14:paraId="7A598A0F" w14:textId="393B3B9C" w:rsidR="006D40E9" w:rsidRDefault="00377552" w:rsidP="00E34608">
      <w:pPr>
        <w:spacing w:line="276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2、采购项目名称：</w:t>
      </w:r>
      <w:r w:rsidR="00E34608" w:rsidRPr="00E34608">
        <w:rPr>
          <w:rFonts w:ascii="仿宋" w:eastAsia="仿宋" w:hAnsi="仿宋" w:hint="eastAsia"/>
          <w:sz w:val="28"/>
          <w:szCs w:val="28"/>
          <w:u w:val="single"/>
        </w:rPr>
        <w:t>黄山学院学生公寓日常保洁用品用具采购</w:t>
      </w:r>
    </w:p>
    <w:p w14:paraId="36D3A48A" w14:textId="2BB891C2" w:rsidR="006D40E9" w:rsidRDefault="00377552" w:rsidP="00E34608">
      <w:pPr>
        <w:spacing w:line="276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3、采购需求：</w:t>
      </w:r>
      <w:r>
        <w:rPr>
          <w:rFonts w:ascii="仿宋" w:eastAsia="仿宋" w:hAnsi="仿宋" w:hint="eastAsia"/>
          <w:sz w:val="28"/>
          <w:szCs w:val="28"/>
          <w:u w:val="single"/>
        </w:rPr>
        <w:t>本采购</w:t>
      </w:r>
      <w:proofErr w:type="gramStart"/>
      <w:r>
        <w:rPr>
          <w:rFonts w:ascii="仿宋" w:eastAsia="仿宋" w:hAnsi="仿宋" w:hint="eastAsia"/>
          <w:sz w:val="28"/>
          <w:szCs w:val="28"/>
          <w:u w:val="single"/>
        </w:rPr>
        <w:t>包含套扫组合</w:t>
      </w:r>
      <w:proofErr w:type="gramEnd"/>
      <w:r>
        <w:rPr>
          <w:rFonts w:ascii="仿宋" w:eastAsia="仿宋" w:hAnsi="仿宋" w:hint="eastAsia"/>
          <w:sz w:val="28"/>
          <w:szCs w:val="28"/>
          <w:u w:val="single"/>
        </w:rPr>
        <w:t>、铁簸箕、清洁剂等卫生保洁用品等（详见一览表）；根据实际需要批量采购、分批送货、</w:t>
      </w:r>
      <w:r w:rsidR="00495AFC">
        <w:rPr>
          <w:rFonts w:ascii="仿宋" w:eastAsia="仿宋" w:hAnsi="仿宋" w:hint="eastAsia"/>
          <w:sz w:val="28"/>
          <w:szCs w:val="28"/>
          <w:u w:val="single"/>
        </w:rPr>
        <w:t>分批结算；合同期一年</w:t>
      </w:r>
      <w:r>
        <w:rPr>
          <w:rFonts w:ascii="仿宋" w:eastAsia="仿宋" w:hAnsi="仿宋" w:hint="eastAsia"/>
          <w:sz w:val="28"/>
          <w:szCs w:val="28"/>
          <w:u w:val="single"/>
        </w:rPr>
        <w:t>。</w:t>
      </w:r>
    </w:p>
    <w:p w14:paraId="769FF156" w14:textId="2442CC20" w:rsidR="006D40E9" w:rsidRDefault="00377552" w:rsidP="00E34608">
      <w:pPr>
        <w:spacing w:line="276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4、提交报价时间地点及联系方式：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202</w:t>
      </w:r>
      <w:r w:rsidR="00E34608">
        <w:rPr>
          <w:rFonts w:ascii="仿宋" w:eastAsia="仿宋" w:hAnsi="仿宋"/>
          <w:sz w:val="28"/>
          <w:szCs w:val="28"/>
          <w:u w:val="single"/>
        </w:rPr>
        <w:t>6</w:t>
      </w:r>
      <w:r>
        <w:rPr>
          <w:rFonts w:ascii="仿宋" w:eastAsia="仿宋" w:hAnsi="仿宋" w:hint="eastAsia"/>
          <w:sz w:val="28"/>
          <w:szCs w:val="28"/>
          <w:u w:val="single"/>
        </w:rPr>
        <w:t>年</w:t>
      </w:r>
      <w:r w:rsidR="00E34608">
        <w:rPr>
          <w:rFonts w:ascii="仿宋" w:eastAsia="仿宋" w:hAnsi="仿宋"/>
          <w:sz w:val="28"/>
          <w:szCs w:val="28"/>
          <w:u w:val="single"/>
        </w:rPr>
        <w:t>7</w:t>
      </w:r>
      <w:r>
        <w:rPr>
          <w:rFonts w:ascii="仿宋" w:eastAsia="仿宋" w:hAnsi="仿宋" w:hint="eastAsia"/>
          <w:sz w:val="28"/>
          <w:szCs w:val="28"/>
          <w:u w:val="single"/>
        </w:rPr>
        <w:t>月</w:t>
      </w:r>
      <w:r w:rsidR="00E34608">
        <w:rPr>
          <w:rFonts w:ascii="仿宋" w:eastAsia="仿宋" w:hAnsi="仿宋"/>
          <w:sz w:val="28"/>
          <w:szCs w:val="28"/>
          <w:u w:val="single"/>
        </w:rPr>
        <w:t>25</w:t>
      </w:r>
      <w:r>
        <w:rPr>
          <w:rFonts w:ascii="仿宋" w:eastAsia="仿宋" w:hAnsi="仿宋" w:hint="eastAsia"/>
          <w:sz w:val="28"/>
          <w:szCs w:val="28"/>
          <w:u w:val="single"/>
        </w:rPr>
        <w:t>日</w:t>
      </w:r>
      <w:r w:rsidR="003319CE">
        <w:rPr>
          <w:rFonts w:ascii="仿宋" w:eastAsia="仿宋" w:hAnsi="仿宋" w:hint="eastAsia"/>
          <w:sz w:val="28"/>
          <w:szCs w:val="28"/>
          <w:u w:val="single"/>
        </w:rPr>
        <w:t>上午9:3</w:t>
      </w:r>
      <w:r w:rsidR="003319CE">
        <w:rPr>
          <w:rFonts w:ascii="仿宋" w:eastAsia="仿宋" w:hAnsi="仿宋"/>
          <w:sz w:val="28"/>
          <w:szCs w:val="28"/>
          <w:u w:val="single"/>
        </w:rPr>
        <w:t>0</w:t>
      </w:r>
      <w:r>
        <w:rPr>
          <w:rFonts w:ascii="仿宋" w:eastAsia="仿宋" w:hAnsi="仿宋" w:hint="eastAsia"/>
          <w:sz w:val="28"/>
          <w:szCs w:val="28"/>
          <w:u w:val="single"/>
        </w:rPr>
        <w:t>，</w:t>
      </w:r>
      <w:proofErr w:type="gramStart"/>
      <w:r>
        <w:rPr>
          <w:rFonts w:ascii="仿宋" w:eastAsia="仿宋" w:hAnsi="仿宋" w:hint="eastAsia"/>
          <w:sz w:val="28"/>
          <w:szCs w:val="28"/>
          <w:u w:val="single"/>
        </w:rPr>
        <w:t>黄山学院率水校区</w:t>
      </w:r>
      <w:proofErr w:type="gramEnd"/>
      <w:r w:rsidR="00E34608">
        <w:rPr>
          <w:rFonts w:ascii="仿宋" w:eastAsia="仿宋" w:hAnsi="仿宋" w:hint="eastAsia"/>
          <w:sz w:val="28"/>
          <w:szCs w:val="28"/>
          <w:u w:val="single"/>
        </w:rPr>
        <w:t>2</w:t>
      </w:r>
      <w:r w:rsidR="00E34608">
        <w:rPr>
          <w:rFonts w:ascii="仿宋" w:eastAsia="仿宋" w:hAnsi="仿宋"/>
          <w:sz w:val="28"/>
          <w:szCs w:val="28"/>
          <w:u w:val="single"/>
        </w:rPr>
        <w:t>7、</w:t>
      </w:r>
      <w:r w:rsidR="00E34608">
        <w:rPr>
          <w:rFonts w:ascii="仿宋" w:eastAsia="仿宋" w:hAnsi="仿宋" w:hint="eastAsia"/>
          <w:sz w:val="28"/>
          <w:szCs w:val="28"/>
          <w:u w:val="single"/>
        </w:rPr>
        <w:t>2</w:t>
      </w:r>
      <w:r w:rsidR="00E34608">
        <w:rPr>
          <w:rFonts w:ascii="仿宋" w:eastAsia="仿宋" w:hAnsi="仿宋"/>
          <w:sz w:val="28"/>
          <w:szCs w:val="28"/>
          <w:u w:val="single"/>
        </w:rPr>
        <w:t>8栋对面公寓管理科</w:t>
      </w:r>
      <w:r>
        <w:rPr>
          <w:rFonts w:ascii="仿宋" w:eastAsia="仿宋" w:hAnsi="仿宋" w:hint="eastAsia"/>
          <w:sz w:val="28"/>
          <w:szCs w:val="28"/>
          <w:u w:val="single"/>
        </w:rPr>
        <w:t>，联系人：徐</w:t>
      </w:r>
      <w:r w:rsidR="00E34608">
        <w:rPr>
          <w:rFonts w:ascii="仿宋" w:eastAsia="仿宋" w:hAnsi="仿宋" w:hint="eastAsia"/>
          <w:sz w:val="28"/>
          <w:szCs w:val="28"/>
          <w:u w:val="single"/>
        </w:rPr>
        <w:t>老师</w:t>
      </w:r>
      <w:r>
        <w:rPr>
          <w:rFonts w:ascii="仿宋" w:eastAsia="仿宋" w:hAnsi="仿宋" w:hint="eastAsia"/>
          <w:sz w:val="28"/>
          <w:szCs w:val="28"/>
          <w:u w:val="single"/>
        </w:rPr>
        <w:t>，联系电话：</w:t>
      </w:r>
      <w:r w:rsidR="00E34608">
        <w:rPr>
          <w:rFonts w:ascii="仿宋" w:eastAsia="仿宋" w:hAnsi="仿宋"/>
          <w:sz w:val="28"/>
          <w:szCs w:val="28"/>
          <w:u w:val="single"/>
        </w:rPr>
        <w:t>18855993278</w:t>
      </w:r>
    </w:p>
    <w:p w14:paraId="5C1D02DD" w14:textId="75EB65C5" w:rsidR="006D40E9" w:rsidRDefault="00377552" w:rsidP="00E34608">
      <w:pPr>
        <w:spacing w:line="276" w:lineRule="auto"/>
        <w:rPr>
          <w:rFonts w:ascii="仿宋" w:eastAsia="仿宋" w:hAnsi="仿宋"/>
          <w:sz w:val="28"/>
          <w:szCs w:val="28"/>
          <w:u w:val="single"/>
        </w:rPr>
      </w:pPr>
      <w:r>
        <w:rPr>
          <w:rFonts w:ascii="宋体" w:eastAsia="宋体" w:hAnsi="宋体" w:hint="eastAsia"/>
          <w:sz w:val="28"/>
          <w:szCs w:val="28"/>
        </w:rPr>
        <w:t>5、评审办法：</w:t>
      </w:r>
      <w:r>
        <w:rPr>
          <w:rFonts w:ascii="仿宋" w:eastAsia="仿宋" w:hAnsi="仿宋" w:hint="eastAsia"/>
          <w:sz w:val="28"/>
          <w:szCs w:val="28"/>
          <w:u w:val="single"/>
        </w:rPr>
        <w:t>有效最低价中标（即按</w:t>
      </w:r>
      <w:r w:rsidR="003319CE">
        <w:rPr>
          <w:rFonts w:ascii="仿宋" w:eastAsia="仿宋" w:hAnsi="仿宋" w:hint="eastAsia"/>
          <w:sz w:val="28"/>
          <w:szCs w:val="28"/>
          <w:u w:val="single"/>
        </w:rPr>
        <w:t>单价</w:t>
      </w:r>
      <w:r w:rsidR="00E34608">
        <w:rPr>
          <w:rFonts w:ascii="仿宋" w:eastAsia="仿宋" w:hAnsi="仿宋" w:hint="eastAsia"/>
          <w:sz w:val="28"/>
          <w:szCs w:val="28"/>
          <w:u w:val="single"/>
        </w:rPr>
        <w:t>不高于</w:t>
      </w:r>
      <w:proofErr w:type="gramStart"/>
      <w:r w:rsidR="00495AFC">
        <w:rPr>
          <w:rFonts w:ascii="仿宋" w:eastAsia="仿宋" w:hAnsi="仿宋" w:hint="eastAsia"/>
          <w:sz w:val="28"/>
          <w:szCs w:val="28"/>
          <w:u w:val="single"/>
        </w:rPr>
        <w:t>最</w:t>
      </w:r>
      <w:proofErr w:type="gramEnd"/>
      <w:r w:rsidR="00495AFC">
        <w:rPr>
          <w:rFonts w:ascii="仿宋" w:eastAsia="仿宋" w:hAnsi="仿宋" w:hint="eastAsia"/>
          <w:sz w:val="28"/>
          <w:szCs w:val="28"/>
          <w:u w:val="single"/>
        </w:rPr>
        <w:t>高</w:t>
      </w:r>
      <w:bookmarkStart w:id="0" w:name="_GoBack"/>
      <w:bookmarkEnd w:id="0"/>
      <w:r w:rsidR="00E34608">
        <w:rPr>
          <w:rFonts w:ascii="仿宋" w:eastAsia="仿宋" w:hAnsi="仿宋" w:hint="eastAsia"/>
          <w:sz w:val="28"/>
          <w:szCs w:val="28"/>
          <w:u w:val="single"/>
        </w:rPr>
        <w:t>价，总价最低价</w:t>
      </w:r>
      <w:r>
        <w:rPr>
          <w:rFonts w:ascii="仿宋" w:eastAsia="仿宋" w:hAnsi="仿宋" w:hint="eastAsia"/>
          <w:sz w:val="28"/>
          <w:szCs w:val="28"/>
          <w:u w:val="single"/>
        </w:rPr>
        <w:t>确定该供货商）</w:t>
      </w:r>
    </w:p>
    <w:p w14:paraId="2D10B703" w14:textId="7C3D2B7E" w:rsidR="006D40E9" w:rsidRDefault="00377552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6、供应商报价时提交材料：</w:t>
      </w:r>
      <w:r w:rsidRPr="00E34608">
        <w:rPr>
          <w:rFonts w:ascii="仿宋" w:eastAsia="仿宋" w:hAnsi="仿宋" w:hint="eastAsia"/>
          <w:sz w:val="28"/>
          <w:szCs w:val="28"/>
          <w:u w:val="single"/>
        </w:rPr>
        <w:t>本项目报价函；</w:t>
      </w:r>
      <w:r w:rsidR="00E34608">
        <w:rPr>
          <w:rFonts w:ascii="宋体" w:eastAsia="宋体" w:hAnsi="宋体"/>
          <w:sz w:val="28"/>
          <w:szCs w:val="28"/>
        </w:rPr>
        <w:t xml:space="preserve"> </w:t>
      </w:r>
    </w:p>
    <w:p w14:paraId="229FB1FE" w14:textId="4C2E2D71" w:rsidR="00E34608" w:rsidRPr="00E34608" w:rsidRDefault="00E34608" w:rsidP="00E34608">
      <w:pPr>
        <w:widowControl/>
        <w:shd w:val="clear" w:color="auto" w:fill="FFFFFF"/>
        <w:spacing w:after="150" w:line="420" w:lineRule="atLeast"/>
        <w:jc w:val="left"/>
        <w:rPr>
          <w:rFonts w:ascii="宋体" w:eastAsia="宋体" w:hAnsi="宋体" w:cs="Arial"/>
          <w:b/>
          <w:color w:val="666666"/>
          <w:kern w:val="0"/>
          <w:sz w:val="23"/>
          <w:szCs w:val="23"/>
        </w:rPr>
      </w:pPr>
      <w:r>
        <w:rPr>
          <w:rFonts w:ascii="宋体" w:eastAsia="宋体" w:hAnsi="宋体"/>
          <w:sz w:val="28"/>
          <w:szCs w:val="28"/>
        </w:rPr>
        <w:t>7、</w:t>
      </w:r>
      <w:r w:rsidRPr="009A2BD8">
        <w:rPr>
          <w:rFonts w:ascii="宋体" w:eastAsia="宋体" w:hAnsi="宋体" w:cs="Arial"/>
          <w:b/>
          <w:color w:val="666666"/>
          <w:kern w:val="0"/>
          <w:sz w:val="23"/>
          <w:szCs w:val="23"/>
        </w:rPr>
        <w:t>项目完成期限</w:t>
      </w:r>
      <w:r>
        <w:rPr>
          <w:rFonts w:ascii="宋体" w:eastAsia="宋体" w:hAnsi="宋体" w:cs="Arial"/>
          <w:b/>
          <w:color w:val="666666"/>
          <w:kern w:val="0"/>
          <w:sz w:val="23"/>
          <w:szCs w:val="23"/>
        </w:rPr>
        <w:t>：</w:t>
      </w:r>
      <w:r w:rsidRPr="00E34608">
        <w:rPr>
          <w:rFonts w:ascii="仿宋" w:eastAsia="仿宋" w:hAnsi="仿宋" w:hint="eastAsia"/>
          <w:sz w:val="28"/>
          <w:szCs w:val="28"/>
          <w:u w:val="single"/>
        </w:rPr>
        <w:t>签订合同之日起，一年内完成供货</w:t>
      </w:r>
      <w:r w:rsidRPr="00E34608">
        <w:rPr>
          <w:rFonts w:ascii="仿宋" w:eastAsia="仿宋" w:hAnsi="仿宋"/>
          <w:sz w:val="28"/>
          <w:szCs w:val="28"/>
          <w:u w:val="single"/>
        </w:rPr>
        <w:t>。</w:t>
      </w:r>
    </w:p>
    <w:p w14:paraId="54613218" w14:textId="7A465053" w:rsidR="006D40E9" w:rsidRDefault="00E34608">
      <w:pPr>
        <w:spacing w:line="40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8</w:t>
      </w:r>
      <w:r w:rsidR="00377552">
        <w:rPr>
          <w:rFonts w:ascii="宋体" w:eastAsia="宋体" w:hAnsi="宋体" w:hint="eastAsia"/>
          <w:sz w:val="28"/>
          <w:szCs w:val="28"/>
        </w:rPr>
        <w:t>、供应商报价一览表</w:t>
      </w:r>
    </w:p>
    <w:tbl>
      <w:tblPr>
        <w:tblW w:w="9753" w:type="dxa"/>
        <w:jc w:val="center"/>
        <w:tblLook w:val="04A0" w:firstRow="1" w:lastRow="0" w:firstColumn="1" w:lastColumn="0" w:noHBand="0" w:noVBand="1"/>
      </w:tblPr>
      <w:tblGrid>
        <w:gridCol w:w="1058"/>
        <w:gridCol w:w="1889"/>
        <w:gridCol w:w="1047"/>
        <w:gridCol w:w="2200"/>
        <w:gridCol w:w="1148"/>
        <w:gridCol w:w="794"/>
        <w:gridCol w:w="1617"/>
      </w:tblGrid>
      <w:tr w:rsidR="003319CE" w:rsidRPr="003319CE" w14:paraId="6812D5A6" w14:textId="77777777" w:rsidTr="003319CE">
        <w:trPr>
          <w:trHeight w:val="1125"/>
          <w:jc w:val="center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A127C" w14:textId="77777777" w:rsidR="003319CE" w:rsidRPr="003319CE" w:rsidRDefault="003319CE" w:rsidP="003319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319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41F52" w14:textId="77777777" w:rsidR="003319CE" w:rsidRPr="003319CE" w:rsidRDefault="003319CE" w:rsidP="003319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319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品名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28BCB" w14:textId="77777777" w:rsidR="003319CE" w:rsidRPr="003319CE" w:rsidRDefault="003319CE" w:rsidP="003319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319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9C004" w14:textId="77777777" w:rsidR="003319CE" w:rsidRPr="003319CE" w:rsidRDefault="003319CE" w:rsidP="003319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319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参考品牌及技术参数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8280D" w14:textId="328AB9AC" w:rsidR="003319CE" w:rsidRPr="003319CE" w:rsidRDefault="003319CE" w:rsidP="003319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3319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最高价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56951" w14:textId="77777777" w:rsidR="003319CE" w:rsidRPr="003319CE" w:rsidRDefault="003319CE" w:rsidP="003319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319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6262A" w14:textId="77777777" w:rsidR="003319CE" w:rsidRPr="003319CE" w:rsidRDefault="003319CE" w:rsidP="003319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319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报价（单价）</w:t>
            </w:r>
          </w:p>
        </w:tc>
      </w:tr>
      <w:tr w:rsidR="003319CE" w:rsidRPr="003319CE" w14:paraId="0326F89B" w14:textId="77777777" w:rsidTr="003319CE">
        <w:trPr>
          <w:trHeight w:val="375"/>
          <w:jc w:val="center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B2A94" w14:textId="77777777" w:rsidR="003319CE" w:rsidRPr="003319CE" w:rsidRDefault="003319CE" w:rsidP="003319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319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D5179" w14:textId="77777777" w:rsidR="003319CE" w:rsidRPr="003319CE" w:rsidRDefault="003319CE" w:rsidP="003319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319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蛇皮袋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B6367" w14:textId="77777777" w:rsidR="003319CE" w:rsidRPr="003319CE" w:rsidRDefault="003319CE" w:rsidP="003319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319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只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13518" w14:textId="77777777" w:rsidR="003319CE" w:rsidRPr="003319CE" w:rsidRDefault="003319CE" w:rsidP="003319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319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60*90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EA8EC" w14:textId="77777777" w:rsidR="003319CE" w:rsidRPr="003319CE" w:rsidRDefault="003319CE" w:rsidP="003319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319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318FD" w14:textId="77777777" w:rsidR="003319CE" w:rsidRPr="003319CE" w:rsidRDefault="003319CE" w:rsidP="003319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319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75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25EAE" w14:textId="77777777" w:rsidR="003319CE" w:rsidRPr="003319CE" w:rsidRDefault="003319CE" w:rsidP="003319C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319C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319CE" w:rsidRPr="003319CE" w14:paraId="1DDBF7F8" w14:textId="77777777" w:rsidTr="003319CE">
        <w:trPr>
          <w:trHeight w:val="375"/>
          <w:jc w:val="center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C076B" w14:textId="77777777" w:rsidR="003319CE" w:rsidRPr="003319CE" w:rsidRDefault="003319CE" w:rsidP="003319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319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546E2" w14:textId="77777777" w:rsidR="003319CE" w:rsidRPr="003319CE" w:rsidRDefault="003319CE" w:rsidP="003319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3319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套扫组合</w:t>
            </w:r>
            <w:proofErr w:type="gramEnd"/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D12CE" w14:textId="77777777" w:rsidR="003319CE" w:rsidRPr="003319CE" w:rsidRDefault="003319CE" w:rsidP="003319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319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套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74D3D" w14:textId="77777777" w:rsidR="003319CE" w:rsidRPr="003319CE" w:rsidRDefault="003319CE" w:rsidP="003319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319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样品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B0649" w14:textId="77777777" w:rsidR="003319CE" w:rsidRPr="003319CE" w:rsidRDefault="003319CE" w:rsidP="003319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319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CF24A" w14:textId="77777777" w:rsidR="003319CE" w:rsidRPr="003319CE" w:rsidRDefault="003319CE" w:rsidP="003319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319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950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7DD92" w14:textId="77777777" w:rsidR="003319CE" w:rsidRPr="003319CE" w:rsidRDefault="003319CE" w:rsidP="003319C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319C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319CE" w:rsidRPr="003319CE" w14:paraId="4D08A913" w14:textId="77777777" w:rsidTr="003319CE">
        <w:trPr>
          <w:trHeight w:val="375"/>
          <w:jc w:val="center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494FA" w14:textId="77777777" w:rsidR="003319CE" w:rsidRPr="003319CE" w:rsidRDefault="003319CE" w:rsidP="003319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319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3F0EC" w14:textId="77777777" w:rsidR="003319CE" w:rsidRPr="003319CE" w:rsidRDefault="003319CE" w:rsidP="003319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319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抹布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E46C2" w14:textId="77777777" w:rsidR="003319CE" w:rsidRPr="003319CE" w:rsidRDefault="003319CE" w:rsidP="003319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319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条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D3CB8" w14:textId="77777777" w:rsidR="003319CE" w:rsidRPr="003319CE" w:rsidRDefault="003319CE" w:rsidP="003319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319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样品　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F512D" w14:textId="77777777" w:rsidR="003319CE" w:rsidRPr="003319CE" w:rsidRDefault="003319CE" w:rsidP="003319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319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A1F90" w14:textId="77777777" w:rsidR="003319CE" w:rsidRPr="003319CE" w:rsidRDefault="003319CE" w:rsidP="003319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319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950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9A696" w14:textId="77777777" w:rsidR="003319CE" w:rsidRPr="003319CE" w:rsidRDefault="003319CE" w:rsidP="003319C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319C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319CE" w:rsidRPr="003319CE" w14:paraId="74A65DAF" w14:textId="77777777" w:rsidTr="003319CE">
        <w:trPr>
          <w:trHeight w:val="375"/>
          <w:jc w:val="center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B1CE9" w14:textId="77777777" w:rsidR="003319CE" w:rsidRPr="003319CE" w:rsidRDefault="003319CE" w:rsidP="003319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319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0FCC6" w14:textId="77777777" w:rsidR="003319CE" w:rsidRPr="003319CE" w:rsidRDefault="003319CE" w:rsidP="003319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319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铁簸箕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E0183" w14:textId="77777777" w:rsidR="003319CE" w:rsidRPr="003319CE" w:rsidRDefault="003319CE" w:rsidP="003319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3319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个</w:t>
            </w:r>
            <w:proofErr w:type="gram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CC04D" w14:textId="77777777" w:rsidR="003319CE" w:rsidRPr="003319CE" w:rsidRDefault="003319CE" w:rsidP="003319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319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样品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A2F46" w14:textId="77777777" w:rsidR="003319CE" w:rsidRPr="003319CE" w:rsidRDefault="003319CE" w:rsidP="003319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319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48073" w14:textId="77777777" w:rsidR="003319CE" w:rsidRPr="003319CE" w:rsidRDefault="003319CE" w:rsidP="003319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319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08476" w14:textId="77777777" w:rsidR="003319CE" w:rsidRPr="003319CE" w:rsidRDefault="003319CE" w:rsidP="003319C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319C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319CE" w:rsidRPr="003319CE" w14:paraId="2E24E1BE" w14:textId="77777777" w:rsidTr="003319CE">
        <w:trPr>
          <w:trHeight w:val="375"/>
          <w:jc w:val="center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4F2F8" w14:textId="77777777" w:rsidR="003319CE" w:rsidRPr="003319CE" w:rsidRDefault="003319CE" w:rsidP="003319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319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9E4CB" w14:textId="77777777" w:rsidR="003319CE" w:rsidRPr="003319CE" w:rsidRDefault="003319CE" w:rsidP="003319CE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3319C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长柄刷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B0B47" w14:textId="77777777" w:rsidR="003319CE" w:rsidRPr="003319CE" w:rsidRDefault="003319CE" w:rsidP="003319CE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proofErr w:type="gramStart"/>
            <w:r w:rsidRPr="003319C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个</w:t>
            </w:r>
            <w:proofErr w:type="gram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C59DD" w14:textId="77777777" w:rsidR="003319CE" w:rsidRPr="003319CE" w:rsidRDefault="003319CE" w:rsidP="003319CE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3319C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刷蹲坑专用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06088" w14:textId="77777777" w:rsidR="003319CE" w:rsidRPr="003319CE" w:rsidRDefault="003319CE" w:rsidP="003319CE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3319C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414CD" w14:textId="77777777" w:rsidR="003319CE" w:rsidRPr="003319CE" w:rsidRDefault="003319CE" w:rsidP="003319CE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3319C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EDCAE" w14:textId="77777777" w:rsidR="003319CE" w:rsidRPr="003319CE" w:rsidRDefault="003319CE" w:rsidP="003319C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319C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319CE" w:rsidRPr="003319CE" w14:paraId="1EAF2A5E" w14:textId="77777777" w:rsidTr="003319CE">
        <w:trPr>
          <w:trHeight w:val="375"/>
          <w:jc w:val="center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50A64" w14:textId="77777777" w:rsidR="003319CE" w:rsidRPr="003319CE" w:rsidRDefault="003319CE" w:rsidP="003319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319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C8C65" w14:textId="77777777" w:rsidR="003319CE" w:rsidRPr="003319CE" w:rsidRDefault="003319CE" w:rsidP="003319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3319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清洁球</w:t>
            </w:r>
            <w:proofErr w:type="gramEnd"/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2F861" w14:textId="77777777" w:rsidR="003319CE" w:rsidRPr="003319CE" w:rsidRDefault="003319CE" w:rsidP="003319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3319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个</w:t>
            </w:r>
            <w:proofErr w:type="gram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F541E" w14:textId="77777777" w:rsidR="003319CE" w:rsidRPr="003319CE" w:rsidRDefault="003319CE" w:rsidP="003319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319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不锈钢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AC330" w14:textId="77777777" w:rsidR="003319CE" w:rsidRPr="003319CE" w:rsidRDefault="003319CE" w:rsidP="003319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319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EDC70" w14:textId="77777777" w:rsidR="003319CE" w:rsidRPr="003319CE" w:rsidRDefault="003319CE" w:rsidP="003319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319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B6505" w14:textId="77777777" w:rsidR="003319CE" w:rsidRPr="003319CE" w:rsidRDefault="003319CE" w:rsidP="003319C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319C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319CE" w:rsidRPr="003319CE" w14:paraId="7066048D" w14:textId="77777777" w:rsidTr="003319CE">
        <w:trPr>
          <w:trHeight w:val="375"/>
          <w:jc w:val="center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90F72" w14:textId="77777777" w:rsidR="003319CE" w:rsidRPr="003319CE" w:rsidRDefault="003319CE" w:rsidP="003319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319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26434" w14:textId="77777777" w:rsidR="003319CE" w:rsidRPr="003319CE" w:rsidRDefault="003319CE" w:rsidP="003319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319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小垃圾桶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AE5EB" w14:textId="77777777" w:rsidR="003319CE" w:rsidRPr="003319CE" w:rsidRDefault="003319CE" w:rsidP="003319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3319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个</w:t>
            </w:r>
            <w:proofErr w:type="gram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37010" w14:textId="77777777" w:rsidR="003319CE" w:rsidRPr="003319CE" w:rsidRDefault="003319CE" w:rsidP="003319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319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样品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F1437" w14:textId="77777777" w:rsidR="003319CE" w:rsidRPr="003319CE" w:rsidRDefault="003319CE" w:rsidP="003319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319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76C3A" w14:textId="77777777" w:rsidR="003319CE" w:rsidRPr="003319CE" w:rsidRDefault="003319CE" w:rsidP="003319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319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FDCC9" w14:textId="77777777" w:rsidR="003319CE" w:rsidRPr="003319CE" w:rsidRDefault="003319CE" w:rsidP="003319C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319C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319CE" w:rsidRPr="003319CE" w14:paraId="64D69B33" w14:textId="77777777" w:rsidTr="003319CE">
        <w:trPr>
          <w:trHeight w:val="375"/>
          <w:jc w:val="center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986E4" w14:textId="77777777" w:rsidR="003319CE" w:rsidRPr="003319CE" w:rsidRDefault="003319CE" w:rsidP="003319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319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8A170" w14:textId="77777777" w:rsidR="003319CE" w:rsidRPr="003319CE" w:rsidRDefault="003319CE" w:rsidP="003319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319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铁扫帚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5F98B" w14:textId="77777777" w:rsidR="003319CE" w:rsidRPr="003319CE" w:rsidRDefault="003319CE" w:rsidP="003319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3319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个</w:t>
            </w:r>
            <w:proofErr w:type="gram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2F148" w14:textId="77777777" w:rsidR="003319CE" w:rsidRPr="003319CE" w:rsidRDefault="003319CE" w:rsidP="003319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319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样品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F424E" w14:textId="77777777" w:rsidR="003319CE" w:rsidRPr="003319CE" w:rsidRDefault="003319CE" w:rsidP="003319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319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F7A96" w14:textId="77777777" w:rsidR="003319CE" w:rsidRPr="003319CE" w:rsidRDefault="003319CE" w:rsidP="003319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319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660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E9492" w14:textId="77777777" w:rsidR="003319CE" w:rsidRPr="003319CE" w:rsidRDefault="003319CE" w:rsidP="003319C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319C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319CE" w:rsidRPr="003319CE" w14:paraId="61B8CE52" w14:textId="77777777" w:rsidTr="003319CE">
        <w:trPr>
          <w:trHeight w:val="375"/>
          <w:jc w:val="center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CDE9A" w14:textId="77777777" w:rsidR="003319CE" w:rsidRPr="003319CE" w:rsidRDefault="003319CE" w:rsidP="003319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319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48313" w14:textId="77777777" w:rsidR="003319CE" w:rsidRPr="003319CE" w:rsidRDefault="003319CE" w:rsidP="003319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319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超大竹扫帚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55488" w14:textId="77777777" w:rsidR="003319CE" w:rsidRPr="003319CE" w:rsidRDefault="003319CE" w:rsidP="003319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319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把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8BD12" w14:textId="77777777" w:rsidR="003319CE" w:rsidRPr="003319CE" w:rsidRDefault="003319CE" w:rsidP="003319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319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样品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A4950" w14:textId="77777777" w:rsidR="003319CE" w:rsidRPr="003319CE" w:rsidRDefault="003319CE" w:rsidP="003319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319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B3997" w14:textId="77777777" w:rsidR="003319CE" w:rsidRPr="003319CE" w:rsidRDefault="003319CE" w:rsidP="003319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319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CF9D3" w14:textId="77777777" w:rsidR="003319CE" w:rsidRPr="003319CE" w:rsidRDefault="003319CE" w:rsidP="003319C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319C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319CE" w:rsidRPr="003319CE" w14:paraId="66040134" w14:textId="77777777" w:rsidTr="003319CE">
        <w:trPr>
          <w:trHeight w:val="375"/>
          <w:jc w:val="center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00240" w14:textId="77777777" w:rsidR="003319CE" w:rsidRPr="003319CE" w:rsidRDefault="003319CE" w:rsidP="003319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319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2F84B" w14:textId="77777777" w:rsidR="003319CE" w:rsidRPr="003319CE" w:rsidRDefault="003319CE" w:rsidP="003319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319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280升垃圾桶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BFAB7" w14:textId="77777777" w:rsidR="003319CE" w:rsidRPr="003319CE" w:rsidRDefault="003319CE" w:rsidP="003319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3319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个</w:t>
            </w:r>
            <w:proofErr w:type="gram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DEB10" w14:textId="77777777" w:rsidR="003319CE" w:rsidRPr="003319CE" w:rsidRDefault="003319CE" w:rsidP="003319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319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品牌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FA193" w14:textId="77777777" w:rsidR="003319CE" w:rsidRPr="003319CE" w:rsidRDefault="003319CE" w:rsidP="003319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319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150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6704D" w14:textId="77777777" w:rsidR="003319CE" w:rsidRPr="003319CE" w:rsidRDefault="003319CE" w:rsidP="003319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319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F0307" w14:textId="77777777" w:rsidR="003319CE" w:rsidRPr="003319CE" w:rsidRDefault="003319CE" w:rsidP="003319C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319C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319CE" w:rsidRPr="003319CE" w14:paraId="43EB96BF" w14:textId="77777777" w:rsidTr="003319CE">
        <w:trPr>
          <w:trHeight w:val="375"/>
          <w:jc w:val="center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F03AE" w14:textId="77777777" w:rsidR="003319CE" w:rsidRPr="003319CE" w:rsidRDefault="003319CE" w:rsidP="003319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319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11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CF13E" w14:textId="77777777" w:rsidR="003319CE" w:rsidRPr="003319CE" w:rsidRDefault="003319CE" w:rsidP="003319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319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洗衣粉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FB8DC" w14:textId="77777777" w:rsidR="003319CE" w:rsidRPr="003319CE" w:rsidRDefault="003319CE" w:rsidP="003319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319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袋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38186" w14:textId="77777777" w:rsidR="003319CE" w:rsidRPr="003319CE" w:rsidRDefault="003319CE" w:rsidP="003319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319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（1.3千克）品牌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CD4F6" w14:textId="77777777" w:rsidR="003319CE" w:rsidRPr="003319CE" w:rsidRDefault="003319CE" w:rsidP="003319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319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2AEB2" w14:textId="77777777" w:rsidR="003319CE" w:rsidRPr="003319CE" w:rsidRDefault="003319CE" w:rsidP="003319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319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4A786" w14:textId="77777777" w:rsidR="003319CE" w:rsidRPr="003319CE" w:rsidRDefault="003319CE" w:rsidP="003319C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319C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319CE" w:rsidRPr="003319CE" w14:paraId="638E528C" w14:textId="77777777" w:rsidTr="003319CE">
        <w:trPr>
          <w:trHeight w:val="375"/>
          <w:jc w:val="center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2F9C6" w14:textId="77777777" w:rsidR="003319CE" w:rsidRPr="003319CE" w:rsidRDefault="003319CE" w:rsidP="003319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319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4F958" w14:textId="77777777" w:rsidR="003319CE" w:rsidRPr="003319CE" w:rsidRDefault="003319CE" w:rsidP="003319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319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棉拖把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E8BB3" w14:textId="77777777" w:rsidR="003319CE" w:rsidRPr="003319CE" w:rsidRDefault="003319CE" w:rsidP="003319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319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把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206A0" w14:textId="77777777" w:rsidR="003319CE" w:rsidRPr="003319CE" w:rsidRDefault="003319CE" w:rsidP="003319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319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样品　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51598" w14:textId="77777777" w:rsidR="003319CE" w:rsidRPr="003319CE" w:rsidRDefault="003319CE" w:rsidP="003319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319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A5085" w14:textId="77777777" w:rsidR="003319CE" w:rsidRPr="003319CE" w:rsidRDefault="003319CE" w:rsidP="003319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319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FD229" w14:textId="77777777" w:rsidR="003319CE" w:rsidRPr="003319CE" w:rsidRDefault="003319CE" w:rsidP="003319C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319C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319CE" w:rsidRPr="003319CE" w14:paraId="1CCABA2D" w14:textId="77777777" w:rsidTr="003319CE">
        <w:trPr>
          <w:trHeight w:val="375"/>
          <w:jc w:val="center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1B506" w14:textId="77777777" w:rsidR="003319CE" w:rsidRPr="003319CE" w:rsidRDefault="003319CE" w:rsidP="003319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319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AA428" w14:textId="77777777" w:rsidR="003319CE" w:rsidRPr="003319CE" w:rsidRDefault="003319CE" w:rsidP="003319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319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石英钟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891D5" w14:textId="77777777" w:rsidR="003319CE" w:rsidRPr="003319CE" w:rsidRDefault="003319CE" w:rsidP="003319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3319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个</w:t>
            </w:r>
            <w:proofErr w:type="gram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F8986" w14:textId="77777777" w:rsidR="003319CE" w:rsidRPr="003319CE" w:rsidRDefault="003319CE" w:rsidP="003319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319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40cm*40cm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B97CC" w14:textId="77777777" w:rsidR="003319CE" w:rsidRPr="003319CE" w:rsidRDefault="003319CE" w:rsidP="003319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319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B36D7" w14:textId="77777777" w:rsidR="003319CE" w:rsidRPr="003319CE" w:rsidRDefault="003319CE" w:rsidP="003319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319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3A5C1" w14:textId="77777777" w:rsidR="003319CE" w:rsidRPr="003319CE" w:rsidRDefault="003319CE" w:rsidP="003319C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319C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319CE" w:rsidRPr="003319CE" w14:paraId="52544D2F" w14:textId="77777777" w:rsidTr="003319CE">
        <w:trPr>
          <w:trHeight w:val="375"/>
          <w:jc w:val="center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51AC1" w14:textId="77777777" w:rsidR="003319CE" w:rsidRPr="003319CE" w:rsidRDefault="003319CE" w:rsidP="003319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319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01FC0" w14:textId="77777777" w:rsidR="003319CE" w:rsidRPr="003319CE" w:rsidRDefault="003319CE" w:rsidP="003319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319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杀虫剂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EE717" w14:textId="77777777" w:rsidR="003319CE" w:rsidRPr="003319CE" w:rsidRDefault="003319CE" w:rsidP="003319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319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瓶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404C6" w14:textId="77777777" w:rsidR="003319CE" w:rsidRPr="003319CE" w:rsidRDefault="003319CE" w:rsidP="003319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319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（750克）品牌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7C1DF" w14:textId="77777777" w:rsidR="003319CE" w:rsidRPr="003319CE" w:rsidRDefault="003319CE" w:rsidP="003319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319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56CB7" w14:textId="77777777" w:rsidR="003319CE" w:rsidRPr="003319CE" w:rsidRDefault="003319CE" w:rsidP="003319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319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8871D" w14:textId="77777777" w:rsidR="003319CE" w:rsidRPr="003319CE" w:rsidRDefault="003319CE" w:rsidP="003319C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319C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319CE" w:rsidRPr="003319CE" w14:paraId="69DF1EFC" w14:textId="77777777" w:rsidTr="003319CE">
        <w:trPr>
          <w:trHeight w:val="375"/>
          <w:jc w:val="center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1E26A" w14:textId="77777777" w:rsidR="003319CE" w:rsidRPr="003319CE" w:rsidRDefault="003319CE" w:rsidP="003319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319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7A3EC" w14:textId="77777777" w:rsidR="003319CE" w:rsidRPr="003319CE" w:rsidRDefault="003319CE" w:rsidP="003319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319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蚊香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85D0A" w14:textId="77777777" w:rsidR="003319CE" w:rsidRPr="003319CE" w:rsidRDefault="003319CE" w:rsidP="003319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319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盒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62D57" w14:textId="77777777" w:rsidR="003319CE" w:rsidRPr="003319CE" w:rsidRDefault="003319CE" w:rsidP="003319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319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品牌（无烟））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61AE0" w14:textId="77777777" w:rsidR="003319CE" w:rsidRPr="003319CE" w:rsidRDefault="003319CE" w:rsidP="003319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319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3.5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1ED07" w14:textId="77777777" w:rsidR="003319CE" w:rsidRPr="003319CE" w:rsidRDefault="003319CE" w:rsidP="003319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319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EDD5C" w14:textId="77777777" w:rsidR="003319CE" w:rsidRPr="003319CE" w:rsidRDefault="003319CE" w:rsidP="003319C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319C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319CE" w:rsidRPr="003319CE" w14:paraId="488C97B1" w14:textId="77777777" w:rsidTr="003319CE">
        <w:trPr>
          <w:trHeight w:val="375"/>
          <w:jc w:val="center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4A076" w14:textId="77777777" w:rsidR="003319CE" w:rsidRPr="003319CE" w:rsidRDefault="003319CE" w:rsidP="003319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319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C8C75" w14:textId="77777777" w:rsidR="003319CE" w:rsidRPr="003319CE" w:rsidRDefault="003319CE" w:rsidP="003319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319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7#电池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54A2F" w14:textId="77777777" w:rsidR="003319CE" w:rsidRPr="003319CE" w:rsidRDefault="003319CE" w:rsidP="003319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319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节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BB335" w14:textId="77777777" w:rsidR="003319CE" w:rsidRPr="003319CE" w:rsidRDefault="003319CE" w:rsidP="003319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319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南孚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6D2B2" w14:textId="77777777" w:rsidR="003319CE" w:rsidRPr="003319CE" w:rsidRDefault="003319CE" w:rsidP="003319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319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2.5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DB35B" w14:textId="77777777" w:rsidR="003319CE" w:rsidRPr="003319CE" w:rsidRDefault="003319CE" w:rsidP="003319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319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1710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688D8" w14:textId="77777777" w:rsidR="003319CE" w:rsidRPr="003319CE" w:rsidRDefault="003319CE" w:rsidP="003319C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319C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319CE" w:rsidRPr="003319CE" w14:paraId="107A0370" w14:textId="77777777" w:rsidTr="003319CE">
        <w:trPr>
          <w:trHeight w:val="375"/>
          <w:jc w:val="center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4373E" w14:textId="77777777" w:rsidR="003319CE" w:rsidRPr="003319CE" w:rsidRDefault="003319CE" w:rsidP="003319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319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82C7A" w14:textId="77777777" w:rsidR="003319CE" w:rsidRPr="003319CE" w:rsidRDefault="003319CE" w:rsidP="003319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319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5#电池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F0DD2" w14:textId="77777777" w:rsidR="003319CE" w:rsidRPr="003319CE" w:rsidRDefault="003319CE" w:rsidP="003319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319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节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238C3" w14:textId="77777777" w:rsidR="003319CE" w:rsidRPr="003319CE" w:rsidRDefault="003319CE" w:rsidP="003319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319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南孚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853E6" w14:textId="77777777" w:rsidR="003319CE" w:rsidRPr="003319CE" w:rsidRDefault="003319CE" w:rsidP="003319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319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2.5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78E32" w14:textId="77777777" w:rsidR="003319CE" w:rsidRPr="003319CE" w:rsidRDefault="003319CE" w:rsidP="003319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319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706BB" w14:textId="77777777" w:rsidR="003319CE" w:rsidRPr="003319CE" w:rsidRDefault="003319CE" w:rsidP="003319C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319C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319CE" w:rsidRPr="003319CE" w14:paraId="682E9DD8" w14:textId="77777777" w:rsidTr="003319CE">
        <w:trPr>
          <w:trHeight w:val="375"/>
          <w:jc w:val="center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28873" w14:textId="77777777" w:rsidR="003319CE" w:rsidRPr="003319CE" w:rsidRDefault="003319CE" w:rsidP="003319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319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9766D" w14:textId="77777777" w:rsidR="003319CE" w:rsidRPr="003319CE" w:rsidRDefault="003319CE" w:rsidP="003319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319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信息卡相册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0F47C" w14:textId="77777777" w:rsidR="003319CE" w:rsidRPr="003319CE" w:rsidRDefault="003319CE" w:rsidP="003319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319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本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01E6D" w14:textId="77777777" w:rsidR="003319CE" w:rsidRPr="003319CE" w:rsidRDefault="003319CE" w:rsidP="003319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319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24*25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C0C38" w14:textId="77777777" w:rsidR="003319CE" w:rsidRPr="003319CE" w:rsidRDefault="003319CE" w:rsidP="003319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319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DAB45" w14:textId="77777777" w:rsidR="003319CE" w:rsidRPr="003319CE" w:rsidRDefault="003319CE" w:rsidP="003319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319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03144" w14:textId="77777777" w:rsidR="003319CE" w:rsidRPr="003319CE" w:rsidRDefault="003319CE" w:rsidP="003319C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319C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319CE" w:rsidRPr="003319CE" w14:paraId="05AC4226" w14:textId="77777777" w:rsidTr="003319CE">
        <w:trPr>
          <w:trHeight w:val="375"/>
          <w:jc w:val="center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A64C0" w14:textId="77777777" w:rsidR="003319CE" w:rsidRPr="003319CE" w:rsidRDefault="003319CE" w:rsidP="003319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319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7F3AB" w14:textId="77777777" w:rsidR="003319CE" w:rsidRPr="003319CE" w:rsidRDefault="003319CE" w:rsidP="003319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319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洗洁精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B9966" w14:textId="77777777" w:rsidR="003319CE" w:rsidRPr="003319CE" w:rsidRDefault="003319CE" w:rsidP="003319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319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壶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8B353" w14:textId="77777777" w:rsidR="003319CE" w:rsidRPr="003319CE" w:rsidRDefault="003319CE" w:rsidP="003319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319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品牌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445C1" w14:textId="77777777" w:rsidR="003319CE" w:rsidRPr="003319CE" w:rsidRDefault="003319CE" w:rsidP="003319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319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4C558" w14:textId="77777777" w:rsidR="003319CE" w:rsidRPr="003319CE" w:rsidRDefault="003319CE" w:rsidP="003319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319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39EB4" w14:textId="77777777" w:rsidR="003319CE" w:rsidRPr="003319CE" w:rsidRDefault="003319CE" w:rsidP="003319C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319C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319CE" w:rsidRPr="003319CE" w14:paraId="223566C5" w14:textId="77777777" w:rsidTr="003319CE">
        <w:trPr>
          <w:trHeight w:val="375"/>
          <w:jc w:val="center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26EB7" w14:textId="77777777" w:rsidR="003319CE" w:rsidRPr="003319CE" w:rsidRDefault="003319CE" w:rsidP="003319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319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E4431" w14:textId="77777777" w:rsidR="003319CE" w:rsidRPr="003319CE" w:rsidRDefault="003319CE" w:rsidP="003319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319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  <w:proofErr w:type="gramStart"/>
            <w:r w:rsidRPr="003319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孔排插</w:t>
            </w:r>
            <w:proofErr w:type="gramEnd"/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AB9E1" w14:textId="77777777" w:rsidR="003319CE" w:rsidRPr="003319CE" w:rsidRDefault="003319CE" w:rsidP="003319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3319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个</w:t>
            </w:r>
            <w:proofErr w:type="gram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9E1C6" w14:textId="77777777" w:rsidR="003319CE" w:rsidRPr="003319CE" w:rsidRDefault="003319CE" w:rsidP="003319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319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公牛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75EA5" w14:textId="77777777" w:rsidR="003319CE" w:rsidRPr="003319CE" w:rsidRDefault="003319CE" w:rsidP="003319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319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6A135" w14:textId="77777777" w:rsidR="003319CE" w:rsidRPr="003319CE" w:rsidRDefault="003319CE" w:rsidP="003319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319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329BF" w14:textId="77777777" w:rsidR="003319CE" w:rsidRPr="003319CE" w:rsidRDefault="003319CE" w:rsidP="003319C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319C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319CE" w:rsidRPr="003319CE" w14:paraId="630A8EC2" w14:textId="77777777" w:rsidTr="003319CE">
        <w:trPr>
          <w:trHeight w:val="750"/>
          <w:jc w:val="center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459FF" w14:textId="77777777" w:rsidR="003319CE" w:rsidRPr="003319CE" w:rsidRDefault="003319CE" w:rsidP="003319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319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D81F3" w14:textId="77777777" w:rsidR="003319CE" w:rsidRPr="003319CE" w:rsidRDefault="003319CE" w:rsidP="003319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319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高效洗涤剂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F19ED" w14:textId="77777777" w:rsidR="003319CE" w:rsidRPr="003319CE" w:rsidRDefault="003319CE" w:rsidP="003319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319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20公斤/桶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259FC" w14:textId="77777777" w:rsidR="003319CE" w:rsidRPr="003319CE" w:rsidRDefault="003319CE" w:rsidP="003319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319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奥妙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2FDED" w14:textId="77777777" w:rsidR="003319CE" w:rsidRPr="003319CE" w:rsidRDefault="003319CE" w:rsidP="003319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319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145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43DB8" w14:textId="77777777" w:rsidR="003319CE" w:rsidRPr="003319CE" w:rsidRDefault="003319CE" w:rsidP="003319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319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0A6C3" w14:textId="77777777" w:rsidR="003319CE" w:rsidRPr="003319CE" w:rsidRDefault="003319CE" w:rsidP="003319C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319C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319CE" w:rsidRPr="003319CE" w14:paraId="2D0312A3" w14:textId="77777777" w:rsidTr="003319CE">
        <w:trPr>
          <w:trHeight w:val="375"/>
          <w:jc w:val="center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39580" w14:textId="77777777" w:rsidR="003319CE" w:rsidRPr="003319CE" w:rsidRDefault="003319CE" w:rsidP="003319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319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B0DFE" w14:textId="77777777" w:rsidR="003319CE" w:rsidRPr="003319CE" w:rsidRDefault="003319CE" w:rsidP="003319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319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U型锁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48F7C" w14:textId="77777777" w:rsidR="003319CE" w:rsidRPr="003319CE" w:rsidRDefault="003319CE" w:rsidP="003319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319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把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14317" w14:textId="77777777" w:rsidR="003319CE" w:rsidRPr="003319CE" w:rsidRDefault="003319CE" w:rsidP="003319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319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样品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7A84B" w14:textId="77777777" w:rsidR="003319CE" w:rsidRPr="003319CE" w:rsidRDefault="003319CE" w:rsidP="003319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319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00981" w14:textId="77777777" w:rsidR="003319CE" w:rsidRPr="003319CE" w:rsidRDefault="003319CE" w:rsidP="003319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319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985E9" w14:textId="77777777" w:rsidR="003319CE" w:rsidRPr="003319CE" w:rsidRDefault="003319CE" w:rsidP="003319C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319C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319CE" w:rsidRPr="003319CE" w14:paraId="356DCB18" w14:textId="77777777" w:rsidTr="003319CE">
        <w:trPr>
          <w:trHeight w:val="375"/>
          <w:jc w:val="center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ECCA2" w14:textId="77777777" w:rsidR="003319CE" w:rsidRPr="003319CE" w:rsidRDefault="003319CE" w:rsidP="003319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319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D3F64" w14:textId="77777777" w:rsidR="003319CE" w:rsidRPr="003319CE" w:rsidRDefault="003319CE" w:rsidP="003319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319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空调遥控器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59F52" w14:textId="77777777" w:rsidR="003319CE" w:rsidRPr="003319CE" w:rsidRDefault="003319CE" w:rsidP="003319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3319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个</w:t>
            </w:r>
            <w:proofErr w:type="gram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DC4E9" w14:textId="77777777" w:rsidR="003319CE" w:rsidRPr="003319CE" w:rsidRDefault="003319CE" w:rsidP="003319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319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格力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7FA5C" w14:textId="77777777" w:rsidR="003319CE" w:rsidRPr="003319CE" w:rsidRDefault="003319CE" w:rsidP="003319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319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C5B7C" w14:textId="77777777" w:rsidR="003319CE" w:rsidRPr="003319CE" w:rsidRDefault="003319CE" w:rsidP="003319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319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E897F" w14:textId="77777777" w:rsidR="003319CE" w:rsidRPr="003319CE" w:rsidRDefault="003319CE" w:rsidP="003319C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319C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319CE" w:rsidRPr="003319CE" w14:paraId="09C60F35" w14:textId="77777777" w:rsidTr="003319CE">
        <w:trPr>
          <w:trHeight w:val="375"/>
          <w:jc w:val="center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5183B" w14:textId="77777777" w:rsidR="003319CE" w:rsidRPr="003319CE" w:rsidRDefault="003319CE" w:rsidP="003319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319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F7855" w14:textId="77777777" w:rsidR="003319CE" w:rsidRPr="003319CE" w:rsidRDefault="003319CE" w:rsidP="003319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319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50挂锁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83A1C" w14:textId="77777777" w:rsidR="003319CE" w:rsidRPr="003319CE" w:rsidRDefault="003319CE" w:rsidP="003319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319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把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A06DC" w14:textId="77777777" w:rsidR="003319CE" w:rsidRPr="003319CE" w:rsidRDefault="003319CE" w:rsidP="003319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319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不易生锈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5F2BA" w14:textId="77777777" w:rsidR="003319CE" w:rsidRPr="003319CE" w:rsidRDefault="003319CE" w:rsidP="003319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319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D8403" w14:textId="77777777" w:rsidR="003319CE" w:rsidRPr="003319CE" w:rsidRDefault="003319CE" w:rsidP="003319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319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E5B00" w14:textId="77777777" w:rsidR="003319CE" w:rsidRPr="003319CE" w:rsidRDefault="003319CE" w:rsidP="003319C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319C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319CE" w:rsidRPr="003319CE" w14:paraId="45823421" w14:textId="77777777" w:rsidTr="003319CE">
        <w:trPr>
          <w:trHeight w:val="375"/>
          <w:jc w:val="center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20F91" w14:textId="77777777" w:rsidR="003319CE" w:rsidRPr="003319CE" w:rsidRDefault="003319CE" w:rsidP="003319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319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BE0B4" w14:textId="77777777" w:rsidR="003319CE" w:rsidRPr="003319CE" w:rsidRDefault="003319CE" w:rsidP="003319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319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皮管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8279E" w14:textId="77777777" w:rsidR="003319CE" w:rsidRPr="003319CE" w:rsidRDefault="003319CE" w:rsidP="003319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319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米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4A427" w14:textId="77777777" w:rsidR="003319CE" w:rsidRPr="003319CE" w:rsidRDefault="003319CE" w:rsidP="003319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319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样品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A3825" w14:textId="77777777" w:rsidR="003319CE" w:rsidRPr="003319CE" w:rsidRDefault="003319CE" w:rsidP="003319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319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8C452" w14:textId="77777777" w:rsidR="003319CE" w:rsidRPr="003319CE" w:rsidRDefault="003319CE" w:rsidP="003319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319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078AC" w14:textId="77777777" w:rsidR="003319CE" w:rsidRPr="003319CE" w:rsidRDefault="003319CE" w:rsidP="003319C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319C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319CE" w:rsidRPr="003319CE" w14:paraId="122DE32B" w14:textId="77777777" w:rsidTr="003319CE">
        <w:trPr>
          <w:trHeight w:val="375"/>
          <w:jc w:val="center"/>
        </w:trPr>
        <w:tc>
          <w:tcPr>
            <w:tcW w:w="97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16A111" w14:textId="77777777" w:rsidR="003319CE" w:rsidRPr="003319CE" w:rsidRDefault="003319CE" w:rsidP="003319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319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319CE" w:rsidRPr="003319CE" w14:paraId="46129585" w14:textId="77777777" w:rsidTr="003319CE">
        <w:trPr>
          <w:trHeight w:val="699"/>
          <w:jc w:val="center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0A1DF" w14:textId="77777777" w:rsidR="003319CE" w:rsidRPr="003319CE" w:rsidRDefault="003319CE" w:rsidP="003319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319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总价</w:t>
            </w:r>
          </w:p>
        </w:tc>
        <w:tc>
          <w:tcPr>
            <w:tcW w:w="2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FE92CC" w14:textId="77777777" w:rsidR="003319CE" w:rsidRPr="003319CE" w:rsidRDefault="003319CE" w:rsidP="003319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319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        元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26B15" w14:textId="77777777" w:rsidR="003319CE" w:rsidRPr="003319CE" w:rsidRDefault="003319CE" w:rsidP="003319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319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大写</w:t>
            </w:r>
          </w:p>
        </w:tc>
        <w:tc>
          <w:tcPr>
            <w:tcW w:w="3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E2EFB4" w14:textId="77777777" w:rsidR="003319CE" w:rsidRPr="003319CE" w:rsidRDefault="003319CE" w:rsidP="003319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319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</w:tbl>
    <w:p w14:paraId="7A7FB44B" w14:textId="77777777" w:rsidR="006D40E9" w:rsidRDefault="006D40E9">
      <w:pPr>
        <w:spacing w:line="400" w:lineRule="exact"/>
        <w:rPr>
          <w:rFonts w:ascii="宋体" w:eastAsia="宋体" w:hAnsi="宋体"/>
          <w:sz w:val="28"/>
          <w:szCs w:val="28"/>
        </w:rPr>
      </w:pPr>
    </w:p>
    <w:p w14:paraId="3467F94F" w14:textId="77777777" w:rsidR="006D40E9" w:rsidRDefault="006D40E9">
      <w:pPr>
        <w:spacing w:line="400" w:lineRule="exact"/>
        <w:rPr>
          <w:rFonts w:ascii="宋体" w:eastAsia="宋体" w:hAnsi="宋体"/>
          <w:sz w:val="28"/>
          <w:szCs w:val="28"/>
        </w:rPr>
      </w:pPr>
    </w:p>
    <w:p w14:paraId="2405844B" w14:textId="5143BBFB" w:rsidR="006D40E9" w:rsidRDefault="00377552">
      <w:pPr>
        <w:spacing w:line="46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供应商全名：</w:t>
      </w:r>
      <w:r w:rsidR="003319CE">
        <w:rPr>
          <w:rFonts w:ascii="宋体" w:eastAsia="宋体" w:hAnsi="宋体" w:hint="eastAsia"/>
          <w:sz w:val="28"/>
          <w:szCs w:val="28"/>
        </w:rPr>
        <w:t xml:space="preserve"> </w:t>
      </w:r>
      <w:r w:rsidR="003319CE">
        <w:rPr>
          <w:rFonts w:ascii="宋体" w:eastAsia="宋体" w:hAnsi="宋体"/>
          <w:sz w:val="28"/>
          <w:szCs w:val="28"/>
        </w:rPr>
        <w:t xml:space="preserve">               </w:t>
      </w:r>
      <w:r>
        <w:rPr>
          <w:rFonts w:ascii="宋体" w:eastAsia="宋体" w:hAnsi="宋体" w:hint="eastAsia"/>
          <w:sz w:val="28"/>
          <w:szCs w:val="28"/>
        </w:rPr>
        <w:t>（公章）</w:t>
      </w:r>
      <w:r w:rsidR="003319CE">
        <w:rPr>
          <w:rFonts w:ascii="宋体" w:eastAsia="宋体" w:hAnsi="宋体" w:hint="eastAsia"/>
          <w:sz w:val="28"/>
          <w:szCs w:val="28"/>
        </w:rPr>
        <w:t xml:space="preserve">   </w:t>
      </w:r>
      <w:r>
        <w:rPr>
          <w:rFonts w:ascii="宋体" w:eastAsia="宋体" w:hAnsi="宋体" w:hint="eastAsia"/>
          <w:sz w:val="28"/>
          <w:szCs w:val="28"/>
        </w:rPr>
        <w:t>联系人：</w:t>
      </w:r>
    </w:p>
    <w:p w14:paraId="145A2319" w14:textId="77777777" w:rsidR="006D40E9" w:rsidRDefault="00377552">
      <w:pPr>
        <w:spacing w:line="46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报价日期：                             联系电话：</w:t>
      </w:r>
    </w:p>
    <w:p w14:paraId="4C6376F5" w14:textId="0CE1D117" w:rsidR="006D40E9" w:rsidRDefault="00377552">
      <w:pPr>
        <w:spacing w:line="4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注：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、前</w:t>
      </w:r>
      <w:r w:rsidR="00E34608">
        <w:rPr>
          <w:sz w:val="28"/>
          <w:szCs w:val="28"/>
        </w:rPr>
        <w:t>7</w:t>
      </w:r>
      <w:r>
        <w:rPr>
          <w:rFonts w:hint="eastAsia"/>
          <w:sz w:val="28"/>
          <w:szCs w:val="28"/>
        </w:rPr>
        <w:t>项由采购人填写，第</w:t>
      </w:r>
      <w:r w:rsidR="00E34608">
        <w:rPr>
          <w:sz w:val="28"/>
          <w:szCs w:val="28"/>
        </w:rPr>
        <w:t>8</w:t>
      </w:r>
      <w:r>
        <w:rPr>
          <w:rFonts w:hint="eastAsia"/>
          <w:sz w:val="28"/>
          <w:szCs w:val="28"/>
        </w:rPr>
        <w:t>项由供应商填写；</w:t>
      </w:r>
    </w:p>
    <w:p w14:paraId="6739DFCB" w14:textId="77777777" w:rsidR="006D40E9" w:rsidRDefault="00377552">
      <w:pPr>
        <w:spacing w:line="4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2</w:t>
      </w:r>
      <w:r>
        <w:rPr>
          <w:rFonts w:hint="eastAsia"/>
          <w:sz w:val="28"/>
          <w:szCs w:val="28"/>
        </w:rPr>
        <w:t>、报价币种为人民币，报价包含运输、安装、调试、税费等所有费用。</w:t>
      </w:r>
    </w:p>
    <w:sectPr w:rsidR="006D40E9">
      <w:footerReference w:type="even" r:id="rId6"/>
      <w:footerReference w:type="default" r:id="rId7"/>
      <w:pgSz w:w="11907" w:h="16840"/>
      <w:pgMar w:top="1531" w:right="1531" w:bottom="1155" w:left="1531" w:header="851" w:footer="907" w:gutter="0"/>
      <w:cols w:space="720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2F23D8" w14:textId="77777777" w:rsidR="00D70FC1" w:rsidRDefault="00D70FC1">
      <w:r>
        <w:separator/>
      </w:r>
    </w:p>
  </w:endnote>
  <w:endnote w:type="continuationSeparator" w:id="0">
    <w:p w14:paraId="22066589" w14:textId="77777777" w:rsidR="00D70FC1" w:rsidRDefault="00D70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方正舒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4EE1FA" w14:textId="77777777" w:rsidR="006D40E9" w:rsidRDefault="00377552">
    <w:pPr>
      <w:pStyle w:val="a7"/>
      <w:framePr w:wrap="around" w:vAnchor="text" w:hAnchor="margin" w:xAlign="outside" w:y="1"/>
      <w:rPr>
        <w:rStyle w:val="aa"/>
      </w:rPr>
    </w:pPr>
    <w:r>
      <w:fldChar w:fldCharType="begin"/>
    </w:r>
    <w:r>
      <w:rPr>
        <w:rStyle w:val="aa"/>
      </w:rPr>
      <w:instrText xml:space="preserve">PAGE  </w:instrText>
    </w:r>
    <w:r>
      <w:fldChar w:fldCharType="end"/>
    </w:r>
  </w:p>
  <w:p w14:paraId="01682D9D" w14:textId="77777777" w:rsidR="006D40E9" w:rsidRDefault="006D40E9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292ACA" w14:textId="77777777" w:rsidR="006D40E9" w:rsidRDefault="006D40E9">
    <w:pPr>
      <w:pStyle w:val="a7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33FC4D" w14:textId="77777777" w:rsidR="00D70FC1" w:rsidRDefault="00D70FC1">
      <w:r>
        <w:separator/>
      </w:r>
    </w:p>
  </w:footnote>
  <w:footnote w:type="continuationSeparator" w:id="0">
    <w:p w14:paraId="60AE7D3D" w14:textId="77777777" w:rsidR="00D70FC1" w:rsidRDefault="00D70F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20"/>
  <w:drawingGridVerticalSpacing w:val="20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M1OTg5MTAzMzI0MDdkY2RjMGVkYjU4NTIzYTU1NDcifQ=="/>
  </w:docVars>
  <w:rsids>
    <w:rsidRoot w:val="009D40E9"/>
    <w:rsid w:val="00006839"/>
    <w:rsid w:val="00012215"/>
    <w:rsid w:val="00012D62"/>
    <w:rsid w:val="00026CE7"/>
    <w:rsid w:val="000300E1"/>
    <w:rsid w:val="00030F51"/>
    <w:rsid w:val="0003303E"/>
    <w:rsid w:val="000340CE"/>
    <w:rsid w:val="000428A4"/>
    <w:rsid w:val="00056B41"/>
    <w:rsid w:val="00060C20"/>
    <w:rsid w:val="000654E9"/>
    <w:rsid w:val="00072B11"/>
    <w:rsid w:val="0007506E"/>
    <w:rsid w:val="0007690E"/>
    <w:rsid w:val="00076D9F"/>
    <w:rsid w:val="0008064C"/>
    <w:rsid w:val="000810CA"/>
    <w:rsid w:val="0008512B"/>
    <w:rsid w:val="0009202C"/>
    <w:rsid w:val="0009234C"/>
    <w:rsid w:val="000B262C"/>
    <w:rsid w:val="000B62EB"/>
    <w:rsid w:val="000B71F3"/>
    <w:rsid w:val="000D3C07"/>
    <w:rsid w:val="000E0EA7"/>
    <w:rsid w:val="000E14EF"/>
    <w:rsid w:val="000E607D"/>
    <w:rsid w:val="000E72DF"/>
    <w:rsid w:val="000F1285"/>
    <w:rsid w:val="0010590E"/>
    <w:rsid w:val="00105B41"/>
    <w:rsid w:val="00114097"/>
    <w:rsid w:val="00115028"/>
    <w:rsid w:val="00117630"/>
    <w:rsid w:val="001225FA"/>
    <w:rsid w:val="001337D3"/>
    <w:rsid w:val="00137CFF"/>
    <w:rsid w:val="001508F1"/>
    <w:rsid w:val="00151D78"/>
    <w:rsid w:val="00155C2A"/>
    <w:rsid w:val="001709C6"/>
    <w:rsid w:val="0018102E"/>
    <w:rsid w:val="00184461"/>
    <w:rsid w:val="001A0237"/>
    <w:rsid w:val="001A7E1A"/>
    <w:rsid w:val="001B6A74"/>
    <w:rsid w:val="001C00DC"/>
    <w:rsid w:val="001C093B"/>
    <w:rsid w:val="001C14DD"/>
    <w:rsid w:val="001C21EB"/>
    <w:rsid w:val="001C2F5C"/>
    <w:rsid w:val="001E1428"/>
    <w:rsid w:val="001E5D16"/>
    <w:rsid w:val="001E6AE7"/>
    <w:rsid w:val="001E70D5"/>
    <w:rsid w:val="001F3A11"/>
    <w:rsid w:val="001F3A54"/>
    <w:rsid w:val="001F713E"/>
    <w:rsid w:val="001F7F2A"/>
    <w:rsid w:val="002116CA"/>
    <w:rsid w:val="00213A16"/>
    <w:rsid w:val="00216A05"/>
    <w:rsid w:val="002225B5"/>
    <w:rsid w:val="00224095"/>
    <w:rsid w:val="00226078"/>
    <w:rsid w:val="002305A4"/>
    <w:rsid w:val="00234444"/>
    <w:rsid w:val="00237100"/>
    <w:rsid w:val="00242285"/>
    <w:rsid w:val="002429AB"/>
    <w:rsid w:val="002456F4"/>
    <w:rsid w:val="00254368"/>
    <w:rsid w:val="00264396"/>
    <w:rsid w:val="00267A5C"/>
    <w:rsid w:val="002720C0"/>
    <w:rsid w:val="00272F60"/>
    <w:rsid w:val="0027435C"/>
    <w:rsid w:val="0028612A"/>
    <w:rsid w:val="00293ED6"/>
    <w:rsid w:val="00297BF8"/>
    <w:rsid w:val="002A1F15"/>
    <w:rsid w:val="002A5B78"/>
    <w:rsid w:val="002A5D65"/>
    <w:rsid w:val="002A6E9B"/>
    <w:rsid w:val="002B4221"/>
    <w:rsid w:val="002D1155"/>
    <w:rsid w:val="002D1FD1"/>
    <w:rsid w:val="002D4DB8"/>
    <w:rsid w:val="002D5B24"/>
    <w:rsid w:val="002E02C1"/>
    <w:rsid w:val="002E0C32"/>
    <w:rsid w:val="002E348F"/>
    <w:rsid w:val="002E6DFA"/>
    <w:rsid w:val="002E7A45"/>
    <w:rsid w:val="002F79C3"/>
    <w:rsid w:val="003143D6"/>
    <w:rsid w:val="00316F4D"/>
    <w:rsid w:val="0031757E"/>
    <w:rsid w:val="00317ED4"/>
    <w:rsid w:val="003319CE"/>
    <w:rsid w:val="00333673"/>
    <w:rsid w:val="00334149"/>
    <w:rsid w:val="003458C7"/>
    <w:rsid w:val="00346B32"/>
    <w:rsid w:val="00353045"/>
    <w:rsid w:val="003603BF"/>
    <w:rsid w:val="00364AA7"/>
    <w:rsid w:val="00365ECD"/>
    <w:rsid w:val="00372A46"/>
    <w:rsid w:val="003733E8"/>
    <w:rsid w:val="00374F29"/>
    <w:rsid w:val="00377552"/>
    <w:rsid w:val="00386317"/>
    <w:rsid w:val="00386DB9"/>
    <w:rsid w:val="00391050"/>
    <w:rsid w:val="00391CFC"/>
    <w:rsid w:val="0039683E"/>
    <w:rsid w:val="003A2D25"/>
    <w:rsid w:val="003A4540"/>
    <w:rsid w:val="003B608B"/>
    <w:rsid w:val="003C24F2"/>
    <w:rsid w:val="003C3E80"/>
    <w:rsid w:val="003C5C7D"/>
    <w:rsid w:val="003C6582"/>
    <w:rsid w:val="003D03D2"/>
    <w:rsid w:val="003D1049"/>
    <w:rsid w:val="003D3B91"/>
    <w:rsid w:val="004038CD"/>
    <w:rsid w:val="00406588"/>
    <w:rsid w:val="00410485"/>
    <w:rsid w:val="00414820"/>
    <w:rsid w:val="0042120E"/>
    <w:rsid w:val="00427126"/>
    <w:rsid w:val="0045092C"/>
    <w:rsid w:val="0046048C"/>
    <w:rsid w:val="00464BEE"/>
    <w:rsid w:val="00465C69"/>
    <w:rsid w:val="004673C8"/>
    <w:rsid w:val="0047220C"/>
    <w:rsid w:val="00486D11"/>
    <w:rsid w:val="00495AFC"/>
    <w:rsid w:val="00495BD8"/>
    <w:rsid w:val="004A2563"/>
    <w:rsid w:val="004C0EB3"/>
    <w:rsid w:val="004C5534"/>
    <w:rsid w:val="004D74BE"/>
    <w:rsid w:val="004E6D0B"/>
    <w:rsid w:val="004F6EA5"/>
    <w:rsid w:val="00513DDA"/>
    <w:rsid w:val="00517CEA"/>
    <w:rsid w:val="0052694C"/>
    <w:rsid w:val="00533C0F"/>
    <w:rsid w:val="0053627B"/>
    <w:rsid w:val="00543F21"/>
    <w:rsid w:val="005470DB"/>
    <w:rsid w:val="00547E15"/>
    <w:rsid w:val="0055015E"/>
    <w:rsid w:val="005510D4"/>
    <w:rsid w:val="0055317E"/>
    <w:rsid w:val="0055620C"/>
    <w:rsid w:val="005648E5"/>
    <w:rsid w:val="005652FE"/>
    <w:rsid w:val="00570B27"/>
    <w:rsid w:val="005A057B"/>
    <w:rsid w:val="005A3215"/>
    <w:rsid w:val="005B10F8"/>
    <w:rsid w:val="005B2264"/>
    <w:rsid w:val="005B6AC2"/>
    <w:rsid w:val="005C2490"/>
    <w:rsid w:val="005D13CE"/>
    <w:rsid w:val="005E1EA2"/>
    <w:rsid w:val="005E2632"/>
    <w:rsid w:val="005E3135"/>
    <w:rsid w:val="005E576B"/>
    <w:rsid w:val="005F17FB"/>
    <w:rsid w:val="005F4F82"/>
    <w:rsid w:val="00602173"/>
    <w:rsid w:val="006113AA"/>
    <w:rsid w:val="00616DA5"/>
    <w:rsid w:val="0062018F"/>
    <w:rsid w:val="006227B3"/>
    <w:rsid w:val="00624121"/>
    <w:rsid w:val="0062746B"/>
    <w:rsid w:val="006448E3"/>
    <w:rsid w:val="0065312B"/>
    <w:rsid w:val="00654936"/>
    <w:rsid w:val="0066192C"/>
    <w:rsid w:val="00662761"/>
    <w:rsid w:val="00686511"/>
    <w:rsid w:val="006872E3"/>
    <w:rsid w:val="00694C83"/>
    <w:rsid w:val="00696C91"/>
    <w:rsid w:val="006A0E20"/>
    <w:rsid w:val="006A2025"/>
    <w:rsid w:val="006A6AEC"/>
    <w:rsid w:val="006A6BDF"/>
    <w:rsid w:val="006A713B"/>
    <w:rsid w:val="006B05E5"/>
    <w:rsid w:val="006B0CE2"/>
    <w:rsid w:val="006B5C0A"/>
    <w:rsid w:val="006B7D20"/>
    <w:rsid w:val="006C3DD6"/>
    <w:rsid w:val="006C452B"/>
    <w:rsid w:val="006D297D"/>
    <w:rsid w:val="006D40E9"/>
    <w:rsid w:val="006D60A5"/>
    <w:rsid w:val="006D6987"/>
    <w:rsid w:val="006F0CF1"/>
    <w:rsid w:val="00706751"/>
    <w:rsid w:val="007113AF"/>
    <w:rsid w:val="00711B91"/>
    <w:rsid w:val="00723D1B"/>
    <w:rsid w:val="00723E72"/>
    <w:rsid w:val="00734121"/>
    <w:rsid w:val="00750C50"/>
    <w:rsid w:val="0078144F"/>
    <w:rsid w:val="007A1610"/>
    <w:rsid w:val="007A3170"/>
    <w:rsid w:val="007A6D14"/>
    <w:rsid w:val="007B6022"/>
    <w:rsid w:val="007C665E"/>
    <w:rsid w:val="007D2AC2"/>
    <w:rsid w:val="007D7ECC"/>
    <w:rsid w:val="007E29C5"/>
    <w:rsid w:val="007E7231"/>
    <w:rsid w:val="007F4632"/>
    <w:rsid w:val="008012D6"/>
    <w:rsid w:val="00805A3F"/>
    <w:rsid w:val="00815C02"/>
    <w:rsid w:val="00815CF9"/>
    <w:rsid w:val="00822DF0"/>
    <w:rsid w:val="00830176"/>
    <w:rsid w:val="00832776"/>
    <w:rsid w:val="00837394"/>
    <w:rsid w:val="008414DB"/>
    <w:rsid w:val="00847E09"/>
    <w:rsid w:val="00853A57"/>
    <w:rsid w:val="008559A3"/>
    <w:rsid w:val="00860100"/>
    <w:rsid w:val="00860743"/>
    <w:rsid w:val="00866D93"/>
    <w:rsid w:val="008704C6"/>
    <w:rsid w:val="008773C3"/>
    <w:rsid w:val="0088150C"/>
    <w:rsid w:val="0088281D"/>
    <w:rsid w:val="00882F69"/>
    <w:rsid w:val="0088550F"/>
    <w:rsid w:val="00887FB4"/>
    <w:rsid w:val="0089000A"/>
    <w:rsid w:val="0089654B"/>
    <w:rsid w:val="008A3B22"/>
    <w:rsid w:val="008B496F"/>
    <w:rsid w:val="008B7DC9"/>
    <w:rsid w:val="008C2F9A"/>
    <w:rsid w:val="008D1CC7"/>
    <w:rsid w:val="008D557B"/>
    <w:rsid w:val="008E0928"/>
    <w:rsid w:val="008E1A50"/>
    <w:rsid w:val="008E2784"/>
    <w:rsid w:val="008E5D6B"/>
    <w:rsid w:val="008E6AEF"/>
    <w:rsid w:val="008F1CB1"/>
    <w:rsid w:val="008F2794"/>
    <w:rsid w:val="009001D1"/>
    <w:rsid w:val="009041EE"/>
    <w:rsid w:val="00906C03"/>
    <w:rsid w:val="00916015"/>
    <w:rsid w:val="0091777A"/>
    <w:rsid w:val="0092101F"/>
    <w:rsid w:val="00921AA9"/>
    <w:rsid w:val="00927A88"/>
    <w:rsid w:val="00932B8F"/>
    <w:rsid w:val="00932D47"/>
    <w:rsid w:val="00937FD1"/>
    <w:rsid w:val="00944A23"/>
    <w:rsid w:val="00945AFC"/>
    <w:rsid w:val="00952AD8"/>
    <w:rsid w:val="00952CB4"/>
    <w:rsid w:val="009774EC"/>
    <w:rsid w:val="00987792"/>
    <w:rsid w:val="00990AD9"/>
    <w:rsid w:val="009945BF"/>
    <w:rsid w:val="009948F8"/>
    <w:rsid w:val="00997E44"/>
    <w:rsid w:val="009A7E58"/>
    <w:rsid w:val="009B569F"/>
    <w:rsid w:val="009C1DD2"/>
    <w:rsid w:val="009C54FA"/>
    <w:rsid w:val="009D0E17"/>
    <w:rsid w:val="009D2C09"/>
    <w:rsid w:val="009D40E9"/>
    <w:rsid w:val="009D7C66"/>
    <w:rsid w:val="009E3017"/>
    <w:rsid w:val="009E3C79"/>
    <w:rsid w:val="009E523A"/>
    <w:rsid w:val="009E5BE6"/>
    <w:rsid w:val="009F0E7D"/>
    <w:rsid w:val="009F284B"/>
    <w:rsid w:val="009F4F09"/>
    <w:rsid w:val="00A012E3"/>
    <w:rsid w:val="00A022FC"/>
    <w:rsid w:val="00A20E41"/>
    <w:rsid w:val="00A31D19"/>
    <w:rsid w:val="00A374C6"/>
    <w:rsid w:val="00A5163F"/>
    <w:rsid w:val="00A53C11"/>
    <w:rsid w:val="00A6795C"/>
    <w:rsid w:val="00A71EE2"/>
    <w:rsid w:val="00A72D34"/>
    <w:rsid w:val="00A74035"/>
    <w:rsid w:val="00A80154"/>
    <w:rsid w:val="00A81211"/>
    <w:rsid w:val="00A829CE"/>
    <w:rsid w:val="00A93F4D"/>
    <w:rsid w:val="00AA0024"/>
    <w:rsid w:val="00AB5D1F"/>
    <w:rsid w:val="00AB6A85"/>
    <w:rsid w:val="00AC4C05"/>
    <w:rsid w:val="00AC660D"/>
    <w:rsid w:val="00AE2C01"/>
    <w:rsid w:val="00AF3F97"/>
    <w:rsid w:val="00B02E73"/>
    <w:rsid w:val="00B044BC"/>
    <w:rsid w:val="00B1596D"/>
    <w:rsid w:val="00B2582B"/>
    <w:rsid w:val="00B26A4F"/>
    <w:rsid w:val="00B321D2"/>
    <w:rsid w:val="00B32247"/>
    <w:rsid w:val="00B332DB"/>
    <w:rsid w:val="00B35D50"/>
    <w:rsid w:val="00B51395"/>
    <w:rsid w:val="00B529AF"/>
    <w:rsid w:val="00B75269"/>
    <w:rsid w:val="00B76C7D"/>
    <w:rsid w:val="00B816A5"/>
    <w:rsid w:val="00B82312"/>
    <w:rsid w:val="00B82422"/>
    <w:rsid w:val="00B86413"/>
    <w:rsid w:val="00B86AA4"/>
    <w:rsid w:val="00B87539"/>
    <w:rsid w:val="00B91ECD"/>
    <w:rsid w:val="00BA7466"/>
    <w:rsid w:val="00BB0F17"/>
    <w:rsid w:val="00BB26AD"/>
    <w:rsid w:val="00BB28BE"/>
    <w:rsid w:val="00BC35C5"/>
    <w:rsid w:val="00BC45EB"/>
    <w:rsid w:val="00BD0438"/>
    <w:rsid w:val="00BD0834"/>
    <w:rsid w:val="00BD59AB"/>
    <w:rsid w:val="00BD672C"/>
    <w:rsid w:val="00BE06A0"/>
    <w:rsid w:val="00BF2E28"/>
    <w:rsid w:val="00BF6AFA"/>
    <w:rsid w:val="00C034E3"/>
    <w:rsid w:val="00C07A16"/>
    <w:rsid w:val="00C23291"/>
    <w:rsid w:val="00C23F69"/>
    <w:rsid w:val="00C26C36"/>
    <w:rsid w:val="00C320EB"/>
    <w:rsid w:val="00C326F1"/>
    <w:rsid w:val="00C36C0A"/>
    <w:rsid w:val="00C37340"/>
    <w:rsid w:val="00C43465"/>
    <w:rsid w:val="00C4376A"/>
    <w:rsid w:val="00C46592"/>
    <w:rsid w:val="00C5066F"/>
    <w:rsid w:val="00C522EF"/>
    <w:rsid w:val="00C5353A"/>
    <w:rsid w:val="00C55746"/>
    <w:rsid w:val="00C561BB"/>
    <w:rsid w:val="00C6346D"/>
    <w:rsid w:val="00C63986"/>
    <w:rsid w:val="00C7092E"/>
    <w:rsid w:val="00C7528A"/>
    <w:rsid w:val="00C9158A"/>
    <w:rsid w:val="00C9280F"/>
    <w:rsid w:val="00C93C53"/>
    <w:rsid w:val="00CA5005"/>
    <w:rsid w:val="00CB542C"/>
    <w:rsid w:val="00CC3419"/>
    <w:rsid w:val="00CC60CD"/>
    <w:rsid w:val="00CE1E41"/>
    <w:rsid w:val="00CE4F58"/>
    <w:rsid w:val="00CF0E9C"/>
    <w:rsid w:val="00CF54CA"/>
    <w:rsid w:val="00D101B2"/>
    <w:rsid w:val="00D27E56"/>
    <w:rsid w:val="00D31972"/>
    <w:rsid w:val="00D3518C"/>
    <w:rsid w:val="00D36561"/>
    <w:rsid w:val="00D402BE"/>
    <w:rsid w:val="00D44867"/>
    <w:rsid w:val="00D458F6"/>
    <w:rsid w:val="00D55E46"/>
    <w:rsid w:val="00D60C39"/>
    <w:rsid w:val="00D70FC1"/>
    <w:rsid w:val="00D71505"/>
    <w:rsid w:val="00D746F5"/>
    <w:rsid w:val="00D83A2E"/>
    <w:rsid w:val="00D84E80"/>
    <w:rsid w:val="00D8521C"/>
    <w:rsid w:val="00D901A3"/>
    <w:rsid w:val="00D92021"/>
    <w:rsid w:val="00D94A9F"/>
    <w:rsid w:val="00DA3B1B"/>
    <w:rsid w:val="00DB54C8"/>
    <w:rsid w:val="00DB5BB1"/>
    <w:rsid w:val="00DB702F"/>
    <w:rsid w:val="00DB7B9A"/>
    <w:rsid w:val="00DC6052"/>
    <w:rsid w:val="00DD134D"/>
    <w:rsid w:val="00DD712A"/>
    <w:rsid w:val="00DE0BD3"/>
    <w:rsid w:val="00DE1D3C"/>
    <w:rsid w:val="00DE6AFA"/>
    <w:rsid w:val="00DE71F7"/>
    <w:rsid w:val="00DF1224"/>
    <w:rsid w:val="00DF50C8"/>
    <w:rsid w:val="00E065F4"/>
    <w:rsid w:val="00E159B1"/>
    <w:rsid w:val="00E15FCD"/>
    <w:rsid w:val="00E20CED"/>
    <w:rsid w:val="00E22B78"/>
    <w:rsid w:val="00E23C1F"/>
    <w:rsid w:val="00E26114"/>
    <w:rsid w:val="00E313EE"/>
    <w:rsid w:val="00E31B52"/>
    <w:rsid w:val="00E32DFD"/>
    <w:rsid w:val="00E34608"/>
    <w:rsid w:val="00E36501"/>
    <w:rsid w:val="00E407C1"/>
    <w:rsid w:val="00E4133D"/>
    <w:rsid w:val="00E44E0A"/>
    <w:rsid w:val="00E539C5"/>
    <w:rsid w:val="00E54D72"/>
    <w:rsid w:val="00E6568D"/>
    <w:rsid w:val="00E65C7F"/>
    <w:rsid w:val="00E70BC4"/>
    <w:rsid w:val="00E8078A"/>
    <w:rsid w:val="00E81300"/>
    <w:rsid w:val="00E90330"/>
    <w:rsid w:val="00E90EB4"/>
    <w:rsid w:val="00E91E0F"/>
    <w:rsid w:val="00EA522A"/>
    <w:rsid w:val="00EB0D39"/>
    <w:rsid w:val="00EB1170"/>
    <w:rsid w:val="00EB51E4"/>
    <w:rsid w:val="00EB532A"/>
    <w:rsid w:val="00EC40A4"/>
    <w:rsid w:val="00ED1CFB"/>
    <w:rsid w:val="00ED63EA"/>
    <w:rsid w:val="00EE0178"/>
    <w:rsid w:val="00EE7F6C"/>
    <w:rsid w:val="00EF3DD8"/>
    <w:rsid w:val="00EF631B"/>
    <w:rsid w:val="00EF792D"/>
    <w:rsid w:val="00F00792"/>
    <w:rsid w:val="00F10A8F"/>
    <w:rsid w:val="00F10F7E"/>
    <w:rsid w:val="00F27E2B"/>
    <w:rsid w:val="00F31654"/>
    <w:rsid w:val="00F42C1A"/>
    <w:rsid w:val="00F432A5"/>
    <w:rsid w:val="00F46AEC"/>
    <w:rsid w:val="00F52A72"/>
    <w:rsid w:val="00F552C1"/>
    <w:rsid w:val="00F55E61"/>
    <w:rsid w:val="00F560A5"/>
    <w:rsid w:val="00F6086E"/>
    <w:rsid w:val="00F6218E"/>
    <w:rsid w:val="00F65DED"/>
    <w:rsid w:val="00F73370"/>
    <w:rsid w:val="00F86AF3"/>
    <w:rsid w:val="00F94E2A"/>
    <w:rsid w:val="00FA189A"/>
    <w:rsid w:val="00FA42E8"/>
    <w:rsid w:val="00FA7ECF"/>
    <w:rsid w:val="00FB08EE"/>
    <w:rsid w:val="00FB1610"/>
    <w:rsid w:val="00FB7D80"/>
    <w:rsid w:val="00FD56F3"/>
    <w:rsid w:val="00FD67FB"/>
    <w:rsid w:val="00FD7937"/>
    <w:rsid w:val="00FE025A"/>
    <w:rsid w:val="00FF12A1"/>
    <w:rsid w:val="00FF2177"/>
    <w:rsid w:val="01A74EFD"/>
    <w:rsid w:val="14A06DE1"/>
    <w:rsid w:val="20B7690A"/>
    <w:rsid w:val="30CF1E12"/>
    <w:rsid w:val="34B456F6"/>
    <w:rsid w:val="3F664054"/>
    <w:rsid w:val="3FA661F9"/>
    <w:rsid w:val="427B5E99"/>
    <w:rsid w:val="43D30789"/>
    <w:rsid w:val="4D651AD1"/>
    <w:rsid w:val="59A301E0"/>
    <w:rsid w:val="5F9B4448"/>
    <w:rsid w:val="64BE3E68"/>
    <w:rsid w:val="65941CA0"/>
    <w:rsid w:val="66E0331A"/>
    <w:rsid w:val="66E74043"/>
    <w:rsid w:val="6EC649F6"/>
    <w:rsid w:val="74F27233"/>
    <w:rsid w:val="762F2353"/>
    <w:rsid w:val="7ED911D2"/>
    <w:rsid w:val="7F86353C"/>
    <w:rsid w:val="7F9C5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CDADA74-1B2D-48C6-BC3F-528EF2348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</w:rPr>
  </w:style>
  <w:style w:type="paragraph" w:styleId="1">
    <w:name w:val="heading 1"/>
    <w:basedOn w:val="a"/>
    <w:next w:val="a"/>
    <w:qFormat/>
    <w:pPr>
      <w:keepNext/>
      <w:keepLines/>
      <w:spacing w:before="120" w:after="120"/>
      <w:outlineLvl w:val="0"/>
    </w:pPr>
    <w:rPr>
      <w:rFonts w:eastAsia="黑体"/>
      <w:kern w:val="36"/>
      <w:sz w:val="36"/>
    </w:rPr>
  </w:style>
  <w:style w:type="paragraph" w:styleId="2">
    <w:name w:val="heading 2"/>
    <w:basedOn w:val="a"/>
    <w:next w:val="a0"/>
    <w:qFormat/>
    <w:pPr>
      <w:adjustRightInd w:val="0"/>
      <w:spacing w:before="60" w:after="60"/>
      <w:outlineLvl w:val="1"/>
    </w:pPr>
    <w:rPr>
      <w:rFonts w:ascii="Arial" w:eastAsia="黑体" w:hAnsi="Arial"/>
    </w:rPr>
  </w:style>
  <w:style w:type="paragraph" w:styleId="3">
    <w:name w:val="heading 3"/>
    <w:basedOn w:val="a"/>
    <w:next w:val="a0"/>
    <w:qFormat/>
    <w:pPr>
      <w:adjustRightInd w:val="0"/>
      <w:spacing w:before="60" w:after="60"/>
      <w:outlineLvl w:val="2"/>
    </w:pPr>
    <w:rPr>
      <w:b/>
    </w:rPr>
  </w:style>
  <w:style w:type="paragraph" w:styleId="4">
    <w:name w:val="heading 4"/>
    <w:basedOn w:val="a"/>
    <w:next w:val="a"/>
    <w:link w:val="4Char"/>
    <w:qFormat/>
    <w:pPr>
      <w:keepNext/>
      <w:keepLines/>
      <w:spacing w:before="280" w:after="290" w:line="376" w:lineRule="auto"/>
      <w:outlineLvl w:val="3"/>
    </w:pPr>
    <w:rPr>
      <w:rFonts w:ascii="Calibri Light" w:eastAsia="宋体" w:hAnsi="Calibri Light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ind w:firstLine="420"/>
    </w:pPr>
  </w:style>
  <w:style w:type="paragraph" w:styleId="a4">
    <w:name w:val="Document Map"/>
    <w:basedOn w:val="a"/>
    <w:semiHidden/>
    <w:qFormat/>
    <w:pPr>
      <w:shd w:val="clear" w:color="auto" w:fill="000080"/>
    </w:pPr>
  </w:style>
  <w:style w:type="paragraph" w:styleId="a5">
    <w:name w:val="Body Text"/>
    <w:basedOn w:val="a"/>
    <w:qFormat/>
    <w:pPr>
      <w:jc w:val="center"/>
    </w:pPr>
    <w:rPr>
      <w:rFonts w:ascii="方正舒体"/>
      <w:b/>
      <w:color w:val="FF0000"/>
      <w:spacing w:val="80"/>
      <w:sz w:val="96"/>
    </w:rPr>
  </w:style>
  <w:style w:type="paragraph" w:styleId="a6">
    <w:name w:val="Balloon Text"/>
    <w:basedOn w:val="a"/>
    <w:semiHidden/>
    <w:qFormat/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table" w:styleId="a9">
    <w:name w:val="Table Grid"/>
    <w:basedOn w:val="a2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age number"/>
    <w:qFormat/>
  </w:style>
  <w:style w:type="character" w:styleId="ab">
    <w:name w:val="Hyperlink"/>
    <w:qFormat/>
    <w:rPr>
      <w:color w:val="4F8EDC"/>
      <w:u w:val="none"/>
    </w:rPr>
  </w:style>
  <w:style w:type="character" w:customStyle="1" w:styleId="4Char">
    <w:name w:val="标题 4 Char"/>
    <w:link w:val="4"/>
    <w:qFormat/>
    <w:locked/>
    <w:rPr>
      <w:rFonts w:ascii="Calibri Light" w:eastAsia="宋体" w:hAnsi="Calibri Light"/>
      <w:b/>
      <w:bCs/>
      <w:kern w:val="2"/>
      <w:sz w:val="28"/>
      <w:szCs w:val="28"/>
      <w:lang w:val="en-US" w:eastAsia="zh-CN" w:bidi="ar-SA"/>
    </w:rPr>
  </w:style>
  <w:style w:type="character" w:customStyle="1" w:styleId="font61">
    <w:name w:val="font61"/>
    <w:basedOn w:val="a1"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11">
    <w:name w:val="font11"/>
    <w:basedOn w:val="a1"/>
    <w:qFormat/>
    <w:rPr>
      <w:rFonts w:ascii="等线" w:eastAsia="等线" w:hAnsi="等线" w:cs="等线"/>
      <w:color w:val="000000"/>
      <w:sz w:val="28"/>
      <w:szCs w:val="28"/>
      <w:u w:val="none"/>
    </w:rPr>
  </w:style>
  <w:style w:type="character" w:customStyle="1" w:styleId="font41">
    <w:name w:val="font41"/>
    <w:basedOn w:val="a1"/>
    <w:qFormat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71">
    <w:name w:val="font71"/>
    <w:basedOn w:val="a1"/>
    <w:qFormat/>
    <w:rPr>
      <w:rFonts w:ascii="等线" w:eastAsia="等线" w:hAnsi="等线" w:cs="等线"/>
      <w:color w:val="00000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9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Administrator.LIUXIU\&#26700;&#38754;\&#38498;&#21457;&#25991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院发文.dot</Template>
  <TotalTime>2</TotalTime>
  <Pages>1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郭大军</dc:creator>
  <cp:lastModifiedBy>徐良玉</cp:lastModifiedBy>
  <cp:revision>4</cp:revision>
  <cp:lastPrinted>2001-05-16T09:20:00Z</cp:lastPrinted>
  <dcterms:created xsi:type="dcterms:W3CDTF">2026-07-19T02:16:00Z</dcterms:created>
  <dcterms:modified xsi:type="dcterms:W3CDTF">2026-07-19T02:19:00Z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EC35D432A2E148C9B0E767C3D540A8E9_13</vt:lpwstr>
  </property>
  <property fmtid="{D5CDD505-2E9C-101B-9397-08002B2CF9AE}" pid="4" name="KSOTemplateDocerSaveRecord">
    <vt:lpwstr>eyJoZGlkIjoiNTU5MzYyMGVjMWE1YTRkODBkYjVhMWYwNWFlZWRlYjEiLCJ1c2VySWQiOiI2MTU1MDc0NTAifQ==</vt:lpwstr>
  </property>
</Properties>
</file>